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BE1B0" w14:textId="77777777" w:rsidR="00D86F78" w:rsidRDefault="00D86F78">
      <w:pPr>
        <w:suppressAutoHyphens/>
        <w:jc w:val="both"/>
        <w:rPr>
          <w:rFonts w:ascii="Arial" w:hAnsi="Arial"/>
          <w:spacing w:val="-3"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pacing w:val="-4"/>
              <w:sz w:val="22"/>
            </w:rPr>
            <w:t>UNIVERSITY</w:t>
          </w:r>
        </w:smartTag>
        <w:r>
          <w:rPr>
            <w:rFonts w:ascii="Arial" w:hAnsi="Arial"/>
            <w:b/>
            <w:spacing w:val="-4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pacing w:val="-4"/>
              <w:sz w:val="22"/>
            </w:rPr>
            <w:t>ULSTER</w:t>
          </w:r>
        </w:smartTag>
      </w:smartTag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</w:r>
      <w:r>
        <w:rPr>
          <w:rFonts w:ascii="Arial" w:hAnsi="Arial"/>
          <w:i/>
          <w:spacing w:val="-3"/>
          <w:sz w:val="22"/>
        </w:rPr>
        <w:tab/>
        <w:t>Date Received:</w:t>
      </w:r>
      <w:r>
        <w:rPr>
          <w:rFonts w:ascii="Arial" w:hAnsi="Arial"/>
          <w:spacing w:val="-3"/>
          <w:sz w:val="22"/>
        </w:rPr>
        <w:t xml:space="preserve">                       </w:t>
      </w:r>
      <w:r>
        <w:rPr>
          <w:rFonts w:ascii="Arial" w:hAnsi="Arial"/>
          <w:spacing w:val="-3"/>
          <w:sz w:val="22"/>
        </w:rPr>
        <w:fldChar w:fldCharType="begin"/>
      </w:r>
      <w:r>
        <w:rPr>
          <w:rFonts w:ascii="Arial" w:hAnsi="Arial"/>
          <w:spacing w:val="-3"/>
          <w:sz w:val="22"/>
        </w:rPr>
        <w:instrText xml:space="preserve">PRIVATE </w:instrText>
      </w:r>
      <w:r>
        <w:rPr>
          <w:rFonts w:ascii="Arial" w:hAnsi="Arial"/>
          <w:spacing w:val="-3"/>
          <w:sz w:val="22"/>
        </w:rPr>
        <w:fldChar w:fldCharType="end"/>
      </w:r>
    </w:p>
    <w:p w14:paraId="73DDE7F0" w14:textId="77777777" w:rsidR="00D86F78" w:rsidRDefault="00D86F78">
      <w:pPr>
        <w:tabs>
          <w:tab w:val="right" w:pos="9025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2317DB93" w14:textId="77777777" w:rsidR="00D86F78" w:rsidRDefault="00C91C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b/>
          <w:spacing w:val="-3"/>
          <w:sz w:val="24"/>
          <w:szCs w:val="24"/>
        </w:rPr>
        <w:t>Nomination of R</w:t>
      </w:r>
      <w:r w:rsidRPr="00C91CC6">
        <w:rPr>
          <w:rFonts w:ascii="Arial" w:hAnsi="Arial"/>
          <w:b/>
          <w:spacing w:val="-3"/>
          <w:sz w:val="24"/>
          <w:szCs w:val="24"/>
        </w:rPr>
        <w:t>ecognised Teacher</w:t>
      </w:r>
      <w:r w:rsidR="00D86F78">
        <w:rPr>
          <w:rFonts w:ascii="Arial" w:hAnsi="Arial"/>
          <w:spacing w:val="-3"/>
          <w:sz w:val="22"/>
        </w:rPr>
        <w:t xml:space="preserve"> </w:t>
      </w:r>
    </w:p>
    <w:p w14:paraId="654F53C4" w14:textId="77777777" w:rsidR="00D86F78" w:rsidRDefault="00D86F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</w:rPr>
      </w:pPr>
      <w:r>
        <w:rPr>
          <w:rFonts w:ascii="Arial" w:hAnsi="Arial"/>
          <w:spacing w:val="-2"/>
          <w:sz w:val="18"/>
        </w:rPr>
        <w:t xml:space="preserve">(Please refer to the University’s Code of Practice on </w:t>
      </w:r>
      <w:r w:rsidR="00DD742B">
        <w:rPr>
          <w:rFonts w:ascii="Arial" w:hAnsi="Arial"/>
          <w:spacing w:val="-2"/>
          <w:sz w:val="18"/>
        </w:rPr>
        <w:t xml:space="preserve">designation </w:t>
      </w:r>
      <w:r w:rsidR="005F498E">
        <w:rPr>
          <w:rFonts w:ascii="Arial" w:hAnsi="Arial"/>
          <w:spacing w:val="-2"/>
          <w:sz w:val="18"/>
        </w:rPr>
        <w:t>of Recognised Teacher</w:t>
      </w:r>
      <w:r w:rsidR="00DD742B">
        <w:rPr>
          <w:rFonts w:ascii="Arial" w:hAnsi="Arial"/>
          <w:spacing w:val="-2"/>
          <w:sz w:val="18"/>
        </w:rPr>
        <w:t>s</w:t>
      </w:r>
      <w:r>
        <w:rPr>
          <w:rFonts w:ascii="Arial" w:hAnsi="Arial"/>
          <w:spacing w:val="-2"/>
          <w:sz w:val="18"/>
        </w:rPr>
        <w:t>)</w:t>
      </w:r>
    </w:p>
    <w:p w14:paraId="2F4D7D57" w14:textId="77777777" w:rsidR="00D86F78" w:rsidRDefault="00D86F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2"/>
          <w:sz w:val="18"/>
        </w:rPr>
        <w:t>(This application must be typewritten or word processed)</w:t>
      </w:r>
    </w:p>
    <w:p w14:paraId="4ACE451A" w14:textId="77777777" w:rsidR="00D86F78" w:rsidRDefault="00D86F78">
      <w:pP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663DCFC2" w14:textId="77777777" w:rsidR="006F6F6C" w:rsidRDefault="006F6F6C">
      <w:pP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6C583318" w14:textId="77777777" w:rsidR="00D86F78" w:rsidRDefault="00D86F78" w:rsidP="00AB30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ab/>
        <w:t xml:space="preserve">The Course(s)/Subject </w:t>
      </w:r>
    </w:p>
    <w:p w14:paraId="0EAD15F5" w14:textId="77777777" w:rsidR="00AB3003" w:rsidRDefault="00AB3003" w:rsidP="00AB300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ind w:left="720" w:hanging="720"/>
        <w:rPr>
          <w:rFonts w:ascii="Arial" w:hAnsi="Arial"/>
          <w:sz w:val="22"/>
        </w:rPr>
      </w:pPr>
    </w:p>
    <w:p w14:paraId="213023C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Course Title:</w:t>
      </w: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</w:p>
    <w:p w14:paraId="4ED8957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5EA6405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or</w:t>
      </w:r>
    </w:p>
    <w:p w14:paraId="6C0C0EB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259CBEAC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Undergraduate Honours Subject </w:t>
      </w:r>
      <w:smartTag w:uri="urn:schemas-microsoft-com:office:smarttags" w:element="place">
        <w:r>
          <w:rPr>
            <w:rFonts w:ascii="Arial" w:hAnsi="Arial"/>
            <w:sz w:val="22"/>
          </w:rPr>
          <w:t>Strand</w:t>
        </w:r>
      </w:smartTag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14:paraId="094B97A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405292C" w14:textId="77777777" w:rsidR="00D86F78" w:rsidRDefault="00B5732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 w14:anchorId="6EBA21E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1.2pt;margin-top:10.9pt;width:21.6pt;height:21.6pt;z-index:251659776" o:allowincell="f">
            <v:textbox>
              <w:txbxContent>
                <w:p w14:paraId="6451F515" w14:textId="77777777" w:rsidR="00D86F78" w:rsidRDefault="00D86F78"/>
              </w:txbxContent>
            </v:textbox>
          </v:shape>
        </w:pict>
      </w:r>
      <w:r>
        <w:rPr>
          <w:rFonts w:ascii="Arial" w:hAnsi="Arial"/>
          <w:noProof/>
          <w:sz w:val="22"/>
        </w:rPr>
        <w:pict w14:anchorId="75B49E85">
          <v:shape id="_x0000_s1030" type="#_x0000_t202" style="position:absolute;margin-left:3in;margin-top:10.9pt;width:21.6pt;height:21.6pt;z-index:251658752" o:allowincell="f">
            <v:textbox>
              <w:txbxContent>
                <w:p w14:paraId="62811C10" w14:textId="77777777" w:rsidR="00D86F78" w:rsidRDefault="00D86F78"/>
              </w:txbxContent>
            </v:textbox>
          </v:shape>
        </w:pict>
      </w:r>
      <w:r>
        <w:rPr>
          <w:rFonts w:ascii="Arial" w:hAnsi="Arial"/>
          <w:noProof/>
          <w:sz w:val="22"/>
        </w:rPr>
        <w:pict w14:anchorId="2D324649">
          <v:shape id="_x0000_s1029" type="#_x0000_t202" style="position:absolute;margin-left:2in;margin-top:10.9pt;width:21.6pt;height:21.6pt;z-index:251657728" o:allowincell="f">
            <v:textbox>
              <w:txbxContent>
                <w:p w14:paraId="441CA8E9" w14:textId="77777777" w:rsidR="00D86F78" w:rsidRDefault="00D86F78"/>
              </w:txbxContent>
            </v:textbox>
          </v:shape>
        </w:pict>
      </w:r>
      <w:r>
        <w:rPr>
          <w:rFonts w:ascii="Arial" w:hAnsi="Arial"/>
          <w:noProof/>
          <w:sz w:val="22"/>
        </w:rPr>
        <w:pict w14:anchorId="7CBF1CA2">
          <v:shape id="_x0000_s1028" type="#_x0000_t202" style="position:absolute;margin-left:1in;margin-top:10.9pt;width:21.6pt;height:21.6pt;z-index:251656704" o:allowincell="f">
            <v:textbox>
              <w:txbxContent>
                <w:p w14:paraId="0F8946A9" w14:textId="77777777" w:rsidR="00D86F78" w:rsidRDefault="00D86F78"/>
              </w:txbxContent>
            </v:textbox>
          </v:shape>
        </w:pict>
      </w:r>
    </w:p>
    <w:p w14:paraId="4509587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Major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Minor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Single Honours</w:t>
      </w:r>
    </w:p>
    <w:p w14:paraId="1293EB7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4FBD992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7A8AA2F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Course Code(s): </w:t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Mode of attendance:</w:t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</w:p>
    <w:p w14:paraId="5C95981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71F80A4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Faculty in which course/subject is located: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</w:p>
    <w:p w14:paraId="53AF7640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D58461A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Campus</w:t>
      </w:r>
      <w:r w:rsidR="00DD742B">
        <w:rPr>
          <w:rFonts w:ascii="Arial" w:hAnsi="Arial"/>
          <w:sz w:val="22"/>
        </w:rPr>
        <w:t xml:space="preserve"> or location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14:paraId="0E86068D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46B5FE0E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Course/Subject Director: </w:t>
      </w:r>
      <w:r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</w:r>
    </w:p>
    <w:p w14:paraId="4EE026B8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083A2D3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D596A">
        <w:rPr>
          <w:rFonts w:ascii="Arial" w:hAnsi="Arial"/>
          <w:sz w:val="22"/>
        </w:rPr>
        <w:t>Faculty</w:t>
      </w:r>
      <w:r w:rsidR="004C4F22">
        <w:rPr>
          <w:rFonts w:ascii="Arial" w:hAnsi="Arial"/>
          <w:sz w:val="22"/>
        </w:rPr>
        <w:t xml:space="preserve"> Partnership Manager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8"/>
        </w:rPr>
        <w:t>(if applicable</w:t>
      </w:r>
      <w:r w:rsidR="00146EAF">
        <w:rPr>
          <w:rFonts w:ascii="Arial" w:hAnsi="Arial"/>
          <w:sz w:val="18"/>
        </w:rPr>
        <w:t xml:space="preserve"> </w:t>
      </w:r>
      <w:r w:rsidR="00DD742B">
        <w:rPr>
          <w:rFonts w:ascii="Arial" w:hAnsi="Arial"/>
          <w:sz w:val="18"/>
        </w:rPr>
        <w:t>for outcentre)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</w:p>
    <w:p w14:paraId="3AE4B48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72EE5EF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DBDB485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Modules to be </w:t>
      </w:r>
      <w:r w:rsidR="001821EC">
        <w:rPr>
          <w:rFonts w:ascii="Arial" w:hAnsi="Arial"/>
          <w:sz w:val="22"/>
        </w:rPr>
        <w:t>taught</w:t>
      </w:r>
      <w:r>
        <w:rPr>
          <w:rFonts w:ascii="Arial" w:hAnsi="Arial"/>
          <w:sz w:val="22"/>
        </w:rPr>
        <w:t xml:space="preserve"> </w:t>
      </w:r>
      <w:r w:rsidR="00DD742B">
        <w:rPr>
          <w:rFonts w:ascii="Arial" w:hAnsi="Arial"/>
          <w:sz w:val="22"/>
        </w:rPr>
        <w:t xml:space="preserve">and assessed </w:t>
      </w:r>
      <w:r>
        <w:rPr>
          <w:rFonts w:ascii="Arial" w:hAnsi="Arial"/>
          <w:sz w:val="22"/>
        </w:rPr>
        <w:t xml:space="preserve">by the proposed </w:t>
      </w:r>
      <w:r w:rsidR="001821EC">
        <w:rPr>
          <w:rFonts w:ascii="Arial" w:hAnsi="Arial"/>
          <w:sz w:val="22"/>
        </w:rPr>
        <w:t>Recognised Teacher</w:t>
      </w:r>
      <w:r>
        <w:rPr>
          <w:rFonts w:ascii="Arial" w:hAnsi="Arial"/>
          <w:sz w:val="22"/>
        </w:rPr>
        <w:t xml:space="preserve">: </w:t>
      </w:r>
    </w:p>
    <w:p w14:paraId="31C33227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</w:t>
      </w:r>
      <w:r w:rsidR="00BB1771">
        <w:rPr>
          <w:rFonts w:ascii="Arial" w:hAnsi="Arial"/>
          <w:sz w:val="18"/>
        </w:rPr>
        <w:t xml:space="preserve">Indicate </w:t>
      </w:r>
      <w:r w:rsidR="00190035">
        <w:rPr>
          <w:rFonts w:ascii="Arial" w:hAnsi="Arial"/>
          <w:sz w:val="18"/>
        </w:rPr>
        <w:t xml:space="preserve">in </w:t>
      </w:r>
      <w:r w:rsidR="00BB1771">
        <w:rPr>
          <w:rFonts w:ascii="Arial" w:hAnsi="Arial"/>
          <w:sz w:val="18"/>
        </w:rPr>
        <w:t>which semester the module(s) will be delivered and give code(s) if known</w:t>
      </w:r>
      <w:r>
        <w:rPr>
          <w:rFonts w:ascii="Arial" w:hAnsi="Arial"/>
          <w:sz w:val="18"/>
        </w:rPr>
        <w:t>)</w:t>
      </w:r>
    </w:p>
    <w:p w14:paraId="2867C1DC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</w:p>
    <w:p w14:paraId="2F84D789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A74D27" w:rsidRPr="00A74D27">
        <w:rPr>
          <w:rFonts w:ascii="Arial" w:hAnsi="Arial"/>
          <w:sz w:val="22"/>
          <w:szCs w:val="22"/>
        </w:rPr>
        <w:t>Outline</w:t>
      </w:r>
      <w:r w:rsidR="00A74D27">
        <w:rPr>
          <w:rFonts w:ascii="Arial" w:hAnsi="Arial"/>
          <w:sz w:val="18"/>
        </w:rPr>
        <w:t xml:space="preserve"> </w:t>
      </w:r>
      <w:r w:rsidR="00A74D27">
        <w:rPr>
          <w:rFonts w:ascii="Arial" w:hAnsi="Arial"/>
          <w:sz w:val="22"/>
          <w:szCs w:val="22"/>
        </w:rPr>
        <w:t>o</w:t>
      </w:r>
      <w:r w:rsidRPr="00DD742B">
        <w:rPr>
          <w:rFonts w:ascii="Arial" w:hAnsi="Arial"/>
          <w:sz w:val="22"/>
          <w:szCs w:val="22"/>
        </w:rPr>
        <w:t xml:space="preserve">ther </w:t>
      </w:r>
      <w:r w:rsidR="008F3FEA">
        <w:rPr>
          <w:rFonts w:ascii="Arial" w:hAnsi="Arial"/>
          <w:sz w:val="22"/>
          <w:szCs w:val="22"/>
        </w:rPr>
        <w:t xml:space="preserve">specific </w:t>
      </w:r>
      <w:r w:rsidRPr="00DD742B">
        <w:rPr>
          <w:rFonts w:ascii="Arial" w:hAnsi="Arial"/>
          <w:sz w:val="22"/>
          <w:szCs w:val="22"/>
        </w:rPr>
        <w:t>duties</w:t>
      </w:r>
      <w:r>
        <w:rPr>
          <w:rFonts w:ascii="Arial" w:hAnsi="Arial"/>
          <w:sz w:val="18"/>
        </w:rPr>
        <w:t>:</w:t>
      </w:r>
    </w:p>
    <w:p w14:paraId="164D689B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18"/>
        </w:rPr>
      </w:pPr>
    </w:p>
    <w:p w14:paraId="32B2C0E0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E9E1E8E" w14:textId="77777777" w:rsidR="006F6F6C" w:rsidRDefault="006F6F6C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14:paraId="6306E48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z w:val="22"/>
        </w:rPr>
        <w:tab/>
        <w:t xml:space="preserve">Proposed </w:t>
      </w:r>
      <w:r w:rsidR="00AB3003" w:rsidRPr="00AB3003">
        <w:rPr>
          <w:rFonts w:ascii="Arial" w:hAnsi="Arial"/>
          <w:b/>
          <w:sz w:val="22"/>
        </w:rPr>
        <w:t>Recognised Teacher</w:t>
      </w:r>
    </w:p>
    <w:p w14:paraId="1A792E8A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5FB1968" w14:textId="77777777" w:rsidR="00DD742B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Name</w:t>
      </w:r>
      <w:r w:rsidR="00DD742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DD742B">
        <w:rPr>
          <w:rFonts w:ascii="Arial" w:hAnsi="Arial"/>
          <w:sz w:val="22"/>
        </w:rPr>
        <w:t xml:space="preserve">  </w:t>
      </w:r>
    </w:p>
    <w:p w14:paraId="7D0A8A3D" w14:textId="77777777" w:rsidR="00DD742B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18662FBD" w14:textId="77777777" w:rsidR="00D86F78" w:rsidRDefault="00DD742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 xml:space="preserve">Qualifications: </w:t>
      </w:r>
      <w:r w:rsidR="00D86F78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D86F78">
        <w:rPr>
          <w:rFonts w:ascii="Arial" w:hAnsi="Arial"/>
          <w:sz w:val="22"/>
        </w:rPr>
        <w:instrText xml:space="preserve"> FORMTEXT </w:instrText>
      </w:r>
      <w:r w:rsidR="00D86F78">
        <w:rPr>
          <w:rFonts w:ascii="Arial" w:hAnsi="Arial"/>
          <w:sz w:val="22"/>
        </w:rPr>
      </w:r>
      <w:r w:rsidR="00D86F78">
        <w:rPr>
          <w:rFonts w:ascii="Arial" w:hAnsi="Arial"/>
          <w:sz w:val="22"/>
        </w:rPr>
        <w:fldChar w:fldCharType="separate"/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noProof/>
          <w:sz w:val="22"/>
        </w:rPr>
        <w:t> </w:t>
      </w:r>
      <w:r w:rsidR="00D86F78">
        <w:rPr>
          <w:rFonts w:ascii="Arial" w:hAnsi="Arial"/>
          <w:sz w:val="22"/>
        </w:rPr>
        <w:fldChar w:fldCharType="end"/>
      </w:r>
      <w:bookmarkEnd w:id="8"/>
    </w:p>
    <w:p w14:paraId="23421697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396969C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Present Post: </w:t>
      </w:r>
      <w:r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14:paraId="1C0C101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15D16A6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Place of Work </w:t>
      </w:r>
      <w:r>
        <w:rPr>
          <w:rFonts w:ascii="Arial" w:hAnsi="Arial"/>
          <w:sz w:val="18"/>
        </w:rPr>
        <w:t>(full address to be given):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14:paraId="1DEB4EB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7380B9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21676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Address for correspondence if different:</w:t>
      </w:r>
      <w:r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588912E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DA6967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AE6FA58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Email address: </w:t>
      </w:r>
      <w:r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2A1ED4C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7BD53206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CED13AE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E18CBA8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849D6E1" w14:textId="4D4049D9" w:rsidR="00D86F78" w:rsidRDefault="006A2AE4" w:rsidP="00E262A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ind w:left="709" w:hanging="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column"/>
      </w:r>
      <w:r w:rsidR="00D86F78">
        <w:rPr>
          <w:rFonts w:ascii="Arial" w:hAnsi="Arial"/>
          <w:b/>
          <w:sz w:val="22"/>
        </w:rPr>
        <w:lastRenderedPageBreak/>
        <w:t>3.</w:t>
      </w:r>
      <w:r w:rsidR="00D86F78">
        <w:rPr>
          <w:rFonts w:ascii="Arial" w:hAnsi="Arial"/>
          <w:b/>
          <w:sz w:val="22"/>
        </w:rPr>
        <w:tab/>
        <w:t xml:space="preserve">Proposed Period of </w:t>
      </w:r>
      <w:r w:rsidR="00834397">
        <w:rPr>
          <w:rFonts w:ascii="Arial" w:hAnsi="Arial"/>
          <w:b/>
          <w:sz w:val="22"/>
        </w:rPr>
        <w:t>Tenure</w:t>
      </w:r>
      <w:r w:rsidR="00735A2E">
        <w:rPr>
          <w:rFonts w:ascii="Arial" w:hAnsi="Arial"/>
          <w:b/>
          <w:sz w:val="22"/>
        </w:rPr>
        <w:t xml:space="preserve"> for New Nominations</w:t>
      </w:r>
      <w:r w:rsidR="00834397">
        <w:rPr>
          <w:rFonts w:ascii="Arial" w:hAnsi="Arial"/>
          <w:b/>
          <w:sz w:val="22"/>
        </w:rPr>
        <w:t xml:space="preserve"> </w:t>
      </w:r>
      <w:r w:rsidR="00834397" w:rsidRPr="00834397">
        <w:rPr>
          <w:rFonts w:ascii="Arial" w:hAnsi="Arial"/>
          <w:sz w:val="22"/>
        </w:rPr>
        <w:t>(</w:t>
      </w:r>
      <w:r w:rsidR="00D86F78">
        <w:rPr>
          <w:rFonts w:ascii="Arial" w:hAnsi="Arial"/>
          <w:sz w:val="18"/>
        </w:rPr>
        <w:t xml:space="preserve">The normal period of </w:t>
      </w:r>
      <w:r w:rsidR="000D786C">
        <w:rPr>
          <w:rFonts w:ascii="Arial" w:hAnsi="Arial"/>
          <w:sz w:val="18"/>
        </w:rPr>
        <w:t>tenure</w:t>
      </w:r>
      <w:r w:rsidR="00D86F78">
        <w:rPr>
          <w:rFonts w:ascii="Arial" w:hAnsi="Arial"/>
          <w:sz w:val="18"/>
        </w:rPr>
        <w:t xml:space="preserve"> is 4 </w:t>
      </w:r>
      <w:r w:rsidR="00E262A4">
        <w:rPr>
          <w:rFonts w:ascii="Arial" w:hAnsi="Arial"/>
          <w:sz w:val="18"/>
        </w:rPr>
        <w:t xml:space="preserve">        </w:t>
      </w:r>
      <w:r w:rsidR="00D86F78">
        <w:rPr>
          <w:rFonts w:ascii="Arial" w:hAnsi="Arial"/>
          <w:sz w:val="18"/>
        </w:rPr>
        <w:t>years)</w:t>
      </w:r>
    </w:p>
    <w:p w14:paraId="53C5507A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b/>
          <w:sz w:val="22"/>
        </w:rPr>
      </w:pPr>
    </w:p>
    <w:p w14:paraId="53AD30E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For Academic Years  </w:t>
      </w:r>
      <w:r>
        <w:rPr>
          <w:rFonts w:ascii="Arial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 xml:space="preserve">  to  </w:t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14:paraId="363942C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720"/>
        </w:tabs>
        <w:suppressAutoHyphens/>
        <w:rPr>
          <w:rFonts w:ascii="Arial" w:hAnsi="Arial"/>
          <w:sz w:val="22"/>
        </w:rPr>
      </w:pPr>
    </w:p>
    <w:p w14:paraId="4DC32BEC" w14:textId="77777777" w:rsidR="00D86F78" w:rsidRDefault="0083439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If </w:t>
      </w:r>
      <w:r w:rsidR="00D86F78">
        <w:rPr>
          <w:rFonts w:ascii="Arial" w:hAnsi="Arial"/>
          <w:sz w:val="22"/>
        </w:rPr>
        <w:t xml:space="preserve">this </w:t>
      </w:r>
      <w:r>
        <w:rPr>
          <w:rFonts w:ascii="Arial" w:hAnsi="Arial"/>
          <w:sz w:val="22"/>
        </w:rPr>
        <w:t xml:space="preserve">is an </w:t>
      </w:r>
      <w:r w:rsidRPr="002B1E75">
        <w:rPr>
          <w:rFonts w:ascii="Arial" w:hAnsi="Arial"/>
          <w:b/>
          <w:sz w:val="22"/>
        </w:rPr>
        <w:t>extension</w:t>
      </w:r>
      <w:r>
        <w:rPr>
          <w:rFonts w:ascii="Arial" w:hAnsi="Arial"/>
          <w:sz w:val="22"/>
        </w:rPr>
        <w:t xml:space="preserve"> please complete 4 instead.</w:t>
      </w:r>
    </w:p>
    <w:p w14:paraId="5378EAF4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60DA73E5" w14:textId="77777777" w:rsidR="00D86F78" w:rsidRDefault="003E5F5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 w:rsidR="00D86F78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b/>
          <w:sz w:val="22"/>
        </w:rPr>
        <w:tab/>
        <w:t>Proposed Extension to Period of Tenure</w:t>
      </w:r>
    </w:p>
    <w:p w14:paraId="379D0F8E" w14:textId="037EF7A3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22"/>
        </w:rPr>
        <w:tab/>
      </w:r>
      <w:r w:rsidR="00F86DA5">
        <w:rPr>
          <w:rFonts w:ascii="Arial" w:hAnsi="Arial"/>
          <w:sz w:val="22"/>
        </w:rPr>
        <w:t>(</w:t>
      </w:r>
      <w:r w:rsidR="00F86DA5" w:rsidRPr="00F86DA5">
        <w:rPr>
          <w:rFonts w:ascii="Arial" w:hAnsi="Arial" w:cs="Arial"/>
          <w:sz w:val="18"/>
          <w:szCs w:val="18"/>
        </w:rPr>
        <w:t xml:space="preserve">The period for which Recognised Teacher status is granted should be not more than four years in the first </w:t>
      </w:r>
      <w:proofErr w:type="gramStart"/>
      <w:r w:rsidR="00F86DA5" w:rsidRPr="00F86DA5">
        <w:rPr>
          <w:rFonts w:ascii="Arial" w:hAnsi="Arial" w:cs="Arial"/>
          <w:sz w:val="18"/>
          <w:szCs w:val="18"/>
        </w:rPr>
        <w:t>instance, and</w:t>
      </w:r>
      <w:proofErr w:type="gramEnd"/>
      <w:r w:rsidR="00F86DA5" w:rsidRPr="00F86DA5">
        <w:rPr>
          <w:rFonts w:ascii="Arial" w:hAnsi="Arial" w:cs="Arial"/>
          <w:sz w:val="18"/>
          <w:szCs w:val="18"/>
        </w:rPr>
        <w:t xml:space="preserve"> may be extended at intervals of not more than four years thereafter on the recommendation of the Faculty Board.</w:t>
      </w:r>
      <w:r w:rsidR="00F86DA5">
        <w:rPr>
          <w:rFonts w:ascii="Arial" w:hAnsi="Arial" w:cs="Arial"/>
          <w:sz w:val="18"/>
          <w:szCs w:val="18"/>
        </w:rPr>
        <w:t>)</w:t>
      </w:r>
      <w:r w:rsidRPr="00F86DA5">
        <w:rPr>
          <w:rFonts w:ascii="Arial" w:hAnsi="Arial" w:cs="Arial"/>
          <w:sz w:val="18"/>
          <w:szCs w:val="18"/>
        </w:rPr>
        <w:t xml:space="preserve">   </w:t>
      </w:r>
    </w:p>
    <w:p w14:paraId="38EECD4E" w14:textId="77777777" w:rsidR="00B57323" w:rsidRPr="00F86DA5" w:rsidRDefault="00B5732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 w:cs="Arial"/>
          <w:sz w:val="18"/>
          <w:szCs w:val="18"/>
        </w:rPr>
      </w:pPr>
    </w:p>
    <w:p w14:paraId="1F6A7BA0" w14:textId="4548A4D4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22B79">
        <w:rPr>
          <w:rFonts w:ascii="Arial" w:hAnsi="Arial"/>
          <w:sz w:val="22"/>
        </w:rPr>
        <w:t xml:space="preserve">For Academic Years  </w:t>
      </w:r>
      <w:r w:rsidR="00922B79">
        <w:rPr>
          <w:rFonts w:ascii="Arial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922B79">
        <w:rPr>
          <w:rFonts w:ascii="Arial" w:hAnsi="Arial"/>
          <w:sz w:val="22"/>
        </w:rPr>
        <w:instrText xml:space="preserve"> FORMTEXT </w:instrText>
      </w:r>
      <w:r w:rsidR="00922B79">
        <w:rPr>
          <w:rFonts w:ascii="Arial" w:hAnsi="Arial"/>
          <w:sz w:val="22"/>
        </w:rPr>
      </w:r>
      <w:r w:rsidR="00922B79">
        <w:rPr>
          <w:rFonts w:ascii="Arial" w:hAnsi="Arial"/>
          <w:sz w:val="22"/>
        </w:rPr>
        <w:fldChar w:fldCharType="separate"/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sz w:val="22"/>
        </w:rPr>
        <w:fldChar w:fldCharType="end"/>
      </w:r>
      <w:r w:rsidR="00922B79">
        <w:rPr>
          <w:rFonts w:ascii="Arial" w:hAnsi="Arial"/>
          <w:sz w:val="22"/>
        </w:rPr>
        <w:t xml:space="preserve">  to  </w:t>
      </w:r>
      <w:r w:rsidR="00922B79"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22B79">
        <w:rPr>
          <w:rFonts w:ascii="Arial" w:hAnsi="Arial"/>
          <w:sz w:val="22"/>
        </w:rPr>
        <w:instrText xml:space="preserve"> FORMTEXT </w:instrText>
      </w:r>
      <w:r w:rsidR="00922B79">
        <w:rPr>
          <w:rFonts w:ascii="Arial" w:hAnsi="Arial"/>
          <w:sz w:val="22"/>
        </w:rPr>
      </w:r>
      <w:r w:rsidR="00922B79">
        <w:rPr>
          <w:rFonts w:ascii="Arial" w:hAnsi="Arial"/>
          <w:sz w:val="22"/>
        </w:rPr>
        <w:fldChar w:fldCharType="separate"/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noProof/>
          <w:sz w:val="22"/>
        </w:rPr>
        <w:t> </w:t>
      </w:r>
      <w:r w:rsidR="00922B79">
        <w:rPr>
          <w:rFonts w:ascii="Arial" w:hAnsi="Arial"/>
          <w:sz w:val="22"/>
        </w:rPr>
        <w:fldChar w:fldCharType="end"/>
      </w:r>
    </w:p>
    <w:p w14:paraId="53157613" w14:textId="77777777" w:rsidR="00D86F78" w:rsidRDefault="00D86F78" w:rsidP="008F3F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X="108" w:tblpY="1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3E5F53" w:rsidRPr="00BB1771" w14:paraId="7303B800" w14:textId="77777777" w:rsidTr="00AD6BDF">
        <w:tc>
          <w:tcPr>
            <w:tcW w:w="9029" w:type="dxa"/>
            <w:shd w:val="clear" w:color="auto" w:fill="auto"/>
          </w:tcPr>
          <w:p w14:paraId="795FA5A5" w14:textId="77777777" w:rsidR="003E5F53" w:rsidRPr="00BB1771" w:rsidRDefault="003E5F53" w:rsidP="00AD6BDF">
            <w:pPr>
              <w:pStyle w:val="BodyText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b/>
                <w:i w:val="0"/>
              </w:rPr>
              <w:t>5</w:t>
            </w:r>
            <w:r w:rsidRPr="00BB1771">
              <w:rPr>
                <w:rFonts w:ascii="Arial" w:hAnsi="Arial"/>
                <w:b/>
                <w:i w:val="0"/>
              </w:rPr>
              <w:t>.         Late Nominations</w:t>
            </w:r>
          </w:p>
          <w:p w14:paraId="6562969D" w14:textId="77777777" w:rsidR="003E5F53" w:rsidRPr="00BB1771" w:rsidRDefault="003E5F53" w:rsidP="00AD6BDF">
            <w:pPr>
              <w:pStyle w:val="BodyText"/>
              <w:tabs>
                <w:tab w:val="clear" w:pos="0"/>
              </w:tabs>
              <w:ind w:left="720" w:hanging="720"/>
              <w:jc w:val="both"/>
              <w:rPr>
                <w:rFonts w:ascii="Arial" w:hAnsi="Arial"/>
                <w:i w:val="0"/>
              </w:rPr>
            </w:pPr>
            <w:r w:rsidRPr="00BB1771">
              <w:rPr>
                <w:rFonts w:ascii="Arial" w:hAnsi="Arial"/>
                <w:i w:val="0"/>
              </w:rPr>
              <w:t xml:space="preserve">            For nominations proposed after the last meeting of the </w:t>
            </w:r>
            <w:r w:rsidR="0046109A">
              <w:rPr>
                <w:rFonts w:ascii="Arial" w:hAnsi="Arial"/>
                <w:i w:val="0"/>
              </w:rPr>
              <w:t>Academic Standards and Quality Enhancement Committee</w:t>
            </w:r>
            <w:r w:rsidRPr="00BB1771">
              <w:rPr>
                <w:rFonts w:ascii="Arial" w:hAnsi="Arial"/>
                <w:i w:val="0"/>
              </w:rPr>
              <w:t xml:space="preserve"> in the academic year preceding the year of appointment, provide an explanation for the late submission of the proposal.</w:t>
            </w:r>
          </w:p>
          <w:p w14:paraId="1238DFA0" w14:textId="77777777" w:rsidR="003E5F53" w:rsidRPr="00BB1771" w:rsidRDefault="003E5F53" w:rsidP="00AD6BDF">
            <w:pPr>
              <w:pStyle w:val="BodyText"/>
              <w:tabs>
                <w:tab w:val="clear" w:pos="0"/>
              </w:tabs>
              <w:ind w:left="720" w:hanging="720"/>
              <w:jc w:val="both"/>
              <w:rPr>
                <w:rFonts w:ascii="Arial" w:hAnsi="Arial"/>
                <w:i w:val="0"/>
              </w:rPr>
            </w:pPr>
          </w:p>
          <w:p w14:paraId="2AE7C7C1" w14:textId="77777777" w:rsidR="003E5F53" w:rsidRPr="00BB1771" w:rsidRDefault="003E5F53" w:rsidP="00AD6BDF">
            <w:pPr>
              <w:pStyle w:val="BodyText"/>
              <w:tabs>
                <w:tab w:val="clear" w:pos="0"/>
              </w:tabs>
              <w:ind w:left="720"/>
              <w:rPr>
                <w:rFonts w:ascii="Arial" w:hAnsi="Arial"/>
              </w:rPr>
            </w:pPr>
            <w:r w:rsidRPr="00BB1771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1771">
              <w:rPr>
                <w:rFonts w:ascii="Arial" w:hAnsi="Arial"/>
              </w:rPr>
              <w:instrText xml:space="preserve"> FORMTEXT </w:instrText>
            </w:r>
            <w:r w:rsidRPr="00BB1771">
              <w:rPr>
                <w:rFonts w:ascii="Arial" w:hAnsi="Arial"/>
              </w:rPr>
            </w:r>
            <w:r w:rsidRPr="00BB1771">
              <w:rPr>
                <w:rFonts w:ascii="Arial" w:hAnsi="Arial"/>
              </w:rPr>
              <w:fldChar w:fldCharType="separate"/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  <w:noProof/>
              </w:rPr>
              <w:t> </w:t>
            </w:r>
            <w:r w:rsidRPr="00BB1771">
              <w:rPr>
                <w:rFonts w:ascii="Arial" w:hAnsi="Arial"/>
              </w:rPr>
              <w:fldChar w:fldCharType="end"/>
            </w:r>
          </w:p>
          <w:p w14:paraId="18E70DA8" w14:textId="77777777" w:rsidR="003E5F53" w:rsidRPr="00BB1771" w:rsidRDefault="003E5F53" w:rsidP="00AD6BD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14:paraId="70B6CD43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2FED6785" w14:textId="77777777" w:rsidR="00D86F78" w:rsidRDefault="00BB1771" w:rsidP="003E5F53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6</w:t>
      </w:r>
      <w:r w:rsidR="00D86F78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b/>
          <w:sz w:val="22"/>
        </w:rPr>
        <w:tab/>
        <w:t>Curriculum Vitae</w:t>
      </w:r>
    </w:p>
    <w:p w14:paraId="41A92D9C" w14:textId="77777777" w:rsidR="00D86F78" w:rsidRDefault="00D86F78" w:rsidP="00AD6BDF">
      <w:pPr>
        <w:pStyle w:val="BodyTextIndent"/>
        <w:pBdr>
          <w:left w:val="double" w:sz="6" w:space="0" w:color="auto"/>
          <w:bottom w:val="double" w:sz="6" w:space="0" w:color="auto"/>
        </w:pBdr>
        <w:tabs>
          <w:tab w:val="clear" w:pos="0"/>
          <w:tab w:val="left" w:pos="144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Give details of </w:t>
      </w:r>
      <w:r w:rsidR="00F72AC1">
        <w:rPr>
          <w:rFonts w:ascii="Arial" w:hAnsi="Arial"/>
        </w:rPr>
        <w:t>teaching and other relevant experience</w:t>
      </w:r>
      <w:r>
        <w:rPr>
          <w:rFonts w:ascii="Arial" w:hAnsi="Arial"/>
        </w:rPr>
        <w:t xml:space="preserve">.  Please complete the </w:t>
      </w:r>
      <w:r w:rsidR="008F3FEA">
        <w:rPr>
          <w:rFonts w:ascii="Arial" w:hAnsi="Arial"/>
        </w:rPr>
        <w:t>checklist below and attach a CV.</w:t>
      </w:r>
    </w:p>
    <w:p w14:paraId="1247A0C7" w14:textId="77777777" w:rsidR="006F6F6C" w:rsidRDefault="006F6F6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60EFA35F" w14:textId="77777777" w:rsidR="00D86F78" w:rsidRDefault="00BB1771">
      <w:pPr>
        <w:pStyle w:val="BodyTextIndent"/>
        <w:rPr>
          <w:rFonts w:ascii="Arial" w:hAnsi="Arial"/>
          <w:sz w:val="18"/>
        </w:rPr>
      </w:pPr>
      <w:r>
        <w:rPr>
          <w:rFonts w:ascii="Arial" w:hAnsi="Arial"/>
        </w:rPr>
        <w:t>6</w:t>
      </w:r>
      <w:r w:rsidR="00D86F78">
        <w:rPr>
          <w:rFonts w:ascii="Arial" w:hAnsi="Arial"/>
        </w:rPr>
        <w:t>.1</w:t>
      </w:r>
      <w:r w:rsidR="00D86F78">
        <w:rPr>
          <w:rFonts w:ascii="Arial" w:hAnsi="Arial"/>
        </w:rPr>
        <w:tab/>
      </w:r>
      <w:r w:rsidR="002F1C0E">
        <w:rPr>
          <w:rFonts w:ascii="Arial" w:hAnsi="Arial"/>
        </w:rPr>
        <w:t>(</w:t>
      </w:r>
      <w:r w:rsidR="002F1C0E" w:rsidRPr="002F1C0E">
        <w:rPr>
          <w:rFonts w:ascii="Arial" w:hAnsi="Arial" w:cs="Arial"/>
          <w:sz w:val="18"/>
          <w:szCs w:val="18"/>
        </w:rPr>
        <w:t>Recognised Teacher status should be accorded only to persons whose qualifications and experience of their discipline and practice are comparable to those of members of Academic Staff of the University.</w:t>
      </w:r>
      <w:r w:rsidR="00A74D27">
        <w:rPr>
          <w:rFonts w:ascii="Arial" w:hAnsi="Arial" w:cs="Arial"/>
          <w:sz w:val="18"/>
          <w:szCs w:val="18"/>
        </w:rPr>
        <w:t xml:space="preserve"> In the absence of relevant teaching experience and/or qualifications, identify arrangements to be made to support the nominee.</w:t>
      </w:r>
      <w:r w:rsidR="002F1C0E">
        <w:rPr>
          <w:rFonts w:ascii="Arial" w:hAnsi="Arial" w:cs="Arial"/>
          <w:sz w:val="18"/>
          <w:szCs w:val="18"/>
        </w:rPr>
        <w:t>)</w:t>
      </w:r>
    </w:p>
    <w:p w14:paraId="645B4C60" w14:textId="77777777" w:rsidR="004C4DF9" w:rsidRPr="004C4DF9" w:rsidRDefault="00D86F78" w:rsidP="004C4DF9">
      <w:pPr>
        <w:pStyle w:val="BodyTextIndent"/>
        <w:rPr>
          <w:rFonts w:ascii="Arial" w:hAnsi="Arial"/>
          <w:szCs w:val="24"/>
        </w:rPr>
      </w:pPr>
      <w:r>
        <w:rPr>
          <w:rFonts w:ascii="Arial" w:hAnsi="Arial"/>
        </w:rPr>
        <w:tab/>
        <w:t xml:space="preserve">Give details of </w:t>
      </w:r>
      <w:r w:rsidR="008F3FEA">
        <w:rPr>
          <w:rFonts w:ascii="Arial" w:hAnsi="Arial"/>
        </w:rPr>
        <w:t xml:space="preserve">qualifications and </w:t>
      </w:r>
      <w:r>
        <w:rPr>
          <w:rFonts w:ascii="Arial" w:hAnsi="Arial"/>
        </w:rPr>
        <w:t>experience</w:t>
      </w:r>
      <w:r w:rsidR="002072D0">
        <w:rPr>
          <w:rFonts w:ascii="Arial" w:hAnsi="Arial"/>
        </w:rPr>
        <w:t xml:space="preserve"> relevant to the </w:t>
      </w:r>
      <w:r w:rsidR="002072D0" w:rsidRPr="004C4DF9">
        <w:rPr>
          <w:rFonts w:ascii="Arial" w:hAnsi="Arial"/>
          <w:szCs w:val="24"/>
        </w:rPr>
        <w:t>subject area</w:t>
      </w:r>
      <w:r w:rsidR="004C4DF9">
        <w:rPr>
          <w:rFonts w:ascii="Arial" w:hAnsi="Arial"/>
          <w:szCs w:val="24"/>
        </w:rPr>
        <w:t>.</w:t>
      </w:r>
    </w:p>
    <w:p w14:paraId="1D8DE90D" w14:textId="2AF6E2F2" w:rsidR="004C4DF9" w:rsidRPr="004C4DF9" w:rsidRDefault="004C4DF9" w:rsidP="004C4DF9">
      <w:pPr>
        <w:pStyle w:val="BodyTextIndent"/>
        <w:rPr>
          <w:rFonts w:ascii="Arial" w:hAnsi="Arial" w:cs="Arial"/>
          <w:szCs w:val="24"/>
        </w:rPr>
      </w:pPr>
      <w:r w:rsidRPr="004C4DF9">
        <w:rPr>
          <w:rFonts w:ascii="Arial" w:hAnsi="Arial"/>
          <w:szCs w:val="24"/>
        </w:rPr>
        <w:tab/>
        <w:t xml:space="preserve">Give details </w:t>
      </w:r>
      <w:r w:rsidRPr="004C4DF9">
        <w:rPr>
          <w:rFonts w:ascii="Arial" w:hAnsi="Arial" w:cs="Arial"/>
          <w:szCs w:val="24"/>
        </w:rPr>
        <w:t>of relevant teaching experience and/or qualifications, such as qualification for teaching in Higher Education and/or Fellowship of the Higher Education Academy (</w:t>
      </w:r>
      <w:r w:rsidR="00A45912">
        <w:rPr>
          <w:rFonts w:ascii="Arial" w:hAnsi="Arial" w:cs="Arial"/>
          <w:szCs w:val="24"/>
        </w:rPr>
        <w:t xml:space="preserve">Advance </w:t>
      </w:r>
      <w:r w:rsidRPr="004C4DF9">
        <w:rPr>
          <w:rFonts w:ascii="Arial" w:hAnsi="Arial" w:cs="Arial"/>
          <w:szCs w:val="24"/>
        </w:rPr>
        <w:t>HE)</w:t>
      </w:r>
      <w:r w:rsidR="00935148">
        <w:rPr>
          <w:rFonts w:ascii="Arial" w:hAnsi="Arial" w:cs="Arial"/>
          <w:szCs w:val="24"/>
        </w:rPr>
        <w:t>.</w:t>
      </w:r>
    </w:p>
    <w:p w14:paraId="683259F5" w14:textId="77777777" w:rsidR="00D86F78" w:rsidRDefault="00D86F78" w:rsidP="004C4DF9">
      <w:pPr>
        <w:pStyle w:val="BodyTextInden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</w:p>
    <w:p w14:paraId="6EB1FBB8" w14:textId="77777777" w:rsidR="006F6F6C" w:rsidRDefault="006F6F6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3D12BB61" w14:textId="77777777" w:rsidR="009B2211" w:rsidRDefault="00BB177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</w:rPr>
        <w:t>6</w:t>
      </w:r>
      <w:r w:rsidR="009B2211" w:rsidRPr="00263D96">
        <w:rPr>
          <w:rFonts w:ascii="Arial" w:hAnsi="Arial"/>
          <w:sz w:val="22"/>
          <w:szCs w:val="22"/>
        </w:rPr>
        <w:t>.</w:t>
      </w:r>
      <w:r w:rsidR="009B2211">
        <w:rPr>
          <w:rFonts w:ascii="Arial" w:hAnsi="Arial"/>
          <w:sz w:val="22"/>
          <w:szCs w:val="22"/>
        </w:rPr>
        <w:t>2</w:t>
      </w:r>
      <w:r w:rsidR="009B2211">
        <w:rPr>
          <w:rFonts w:ascii="Arial" w:hAnsi="Arial"/>
        </w:rPr>
        <w:tab/>
      </w:r>
      <w:r w:rsidR="009B2211">
        <w:rPr>
          <w:rFonts w:ascii="Arial" w:hAnsi="Arial"/>
          <w:b/>
          <w:sz w:val="22"/>
        </w:rPr>
        <w:t>Verification of Qualifications and Experience</w:t>
      </w:r>
    </w:p>
    <w:p w14:paraId="12AB43B2" w14:textId="77777777" w:rsidR="009B2211" w:rsidRDefault="009B221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1440" w:hanging="1440"/>
        <w:rPr>
          <w:rFonts w:ascii="Arial" w:hAnsi="Arial"/>
          <w:sz w:val="22"/>
        </w:rPr>
      </w:pPr>
    </w:p>
    <w:p w14:paraId="4F50B3C4" w14:textId="77777777" w:rsidR="009B2211" w:rsidRPr="008F3FEA" w:rsidRDefault="009B2211" w:rsidP="00AD6BDF">
      <w:pPr>
        <w:pStyle w:val="BodyTextIndent"/>
        <w:jc w:val="both"/>
        <w:rPr>
          <w:rFonts w:ascii="Arial" w:hAnsi="Arial"/>
          <w:sz w:val="18"/>
        </w:rPr>
      </w:pPr>
      <w:r>
        <w:rPr>
          <w:rFonts w:ascii="Arial" w:hAnsi="Arial"/>
        </w:rPr>
        <w:tab/>
        <w:t>Confirm that the nominee’s qualifications and experience have been verified by the Faculty.</w:t>
      </w:r>
    </w:p>
    <w:p w14:paraId="660D5791" w14:textId="77777777" w:rsidR="009B2211" w:rsidRDefault="009B221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</w:p>
    <w:p w14:paraId="28E54F10" w14:textId="77777777" w:rsidR="009B2211" w:rsidRDefault="009B2211" w:rsidP="009B221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0016D62F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0723737D" w14:textId="77777777" w:rsidR="00675301" w:rsidRDefault="00BB1771" w:rsidP="006753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sz w:val="22"/>
          <w:szCs w:val="22"/>
        </w:rPr>
        <w:t>6</w:t>
      </w:r>
      <w:r w:rsidR="006767B5" w:rsidRPr="00263D96">
        <w:rPr>
          <w:rFonts w:ascii="Arial" w:hAnsi="Arial"/>
          <w:sz w:val="22"/>
          <w:szCs w:val="22"/>
        </w:rPr>
        <w:t>.</w:t>
      </w:r>
      <w:r w:rsidR="009B2211">
        <w:rPr>
          <w:rFonts w:ascii="Arial" w:hAnsi="Arial"/>
          <w:sz w:val="22"/>
          <w:szCs w:val="22"/>
        </w:rPr>
        <w:t>3</w:t>
      </w:r>
      <w:r w:rsidR="00D86F78">
        <w:rPr>
          <w:rFonts w:ascii="Arial" w:hAnsi="Arial"/>
        </w:rPr>
        <w:tab/>
      </w:r>
      <w:r w:rsidR="00675301">
        <w:rPr>
          <w:rFonts w:ascii="Arial" w:hAnsi="Arial"/>
          <w:b/>
          <w:sz w:val="22"/>
        </w:rPr>
        <w:t>Concurrent Responsibilities</w:t>
      </w:r>
    </w:p>
    <w:p w14:paraId="76122E8B" w14:textId="77777777" w:rsidR="00675301" w:rsidRDefault="00675301" w:rsidP="006753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1440" w:hanging="1440"/>
        <w:rPr>
          <w:rFonts w:ascii="Arial" w:hAnsi="Arial"/>
          <w:sz w:val="22"/>
        </w:rPr>
      </w:pPr>
    </w:p>
    <w:p w14:paraId="32907178" w14:textId="77777777" w:rsidR="00D86F78" w:rsidRPr="008F3FEA" w:rsidRDefault="00675301" w:rsidP="00AD6BDF">
      <w:pPr>
        <w:pStyle w:val="BodyTextIndent"/>
        <w:jc w:val="both"/>
        <w:rPr>
          <w:rFonts w:ascii="Arial" w:hAnsi="Arial"/>
          <w:sz w:val="18"/>
        </w:rPr>
      </w:pPr>
      <w:r>
        <w:rPr>
          <w:rFonts w:ascii="Arial" w:hAnsi="Arial"/>
        </w:rPr>
        <w:tab/>
        <w:t xml:space="preserve">Give details of concurrent teaching </w:t>
      </w:r>
      <w:r w:rsidR="00946B27">
        <w:rPr>
          <w:rFonts w:ascii="Arial" w:hAnsi="Arial"/>
        </w:rPr>
        <w:t xml:space="preserve">and other </w:t>
      </w:r>
      <w:r>
        <w:rPr>
          <w:rFonts w:ascii="Arial" w:hAnsi="Arial"/>
        </w:rPr>
        <w:t>responsibilities and confirm that the nominee will be able to fulfil his/her responsibilities.</w:t>
      </w:r>
    </w:p>
    <w:p w14:paraId="6A5DCA4E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</w:p>
    <w:p w14:paraId="2B26F7A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</w:p>
    <w:p w14:paraId="10F7183C" w14:textId="77777777" w:rsidR="009D5338" w:rsidRDefault="009D533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2697E79" w14:textId="77777777" w:rsidR="009D5338" w:rsidRPr="00675301" w:rsidRDefault="00BB1771" w:rsidP="00AD6BDF">
      <w:pPr>
        <w:pStyle w:val="BodyTextIndent"/>
        <w:pBdr>
          <w:left w:val="double" w:sz="6" w:space="0" w:color="auto"/>
        </w:pBdr>
        <w:tabs>
          <w:tab w:val="clear" w:pos="720"/>
        </w:tabs>
        <w:ind w:left="0" w:firstLine="0"/>
        <w:rPr>
          <w:rFonts w:ascii="Arial" w:hAnsi="Arial"/>
          <w:b/>
        </w:rPr>
      </w:pPr>
      <w:r>
        <w:rPr>
          <w:rFonts w:ascii="Arial" w:hAnsi="Arial"/>
        </w:rPr>
        <w:t>6</w:t>
      </w:r>
      <w:r w:rsidR="009B2211">
        <w:rPr>
          <w:rFonts w:ascii="Arial" w:hAnsi="Arial"/>
        </w:rPr>
        <w:t xml:space="preserve">.4      </w:t>
      </w:r>
      <w:r w:rsidR="00675301" w:rsidRPr="00675301">
        <w:rPr>
          <w:rFonts w:ascii="Arial" w:hAnsi="Arial"/>
          <w:b/>
        </w:rPr>
        <w:t>Employer Consent</w:t>
      </w:r>
    </w:p>
    <w:p w14:paraId="5425EF80" w14:textId="77777777" w:rsidR="00675301" w:rsidRDefault="00675301" w:rsidP="00AD6BDF">
      <w:pPr>
        <w:pStyle w:val="BodyTextIndent"/>
        <w:pBdr>
          <w:left w:val="double" w:sz="6" w:space="0" w:color="auto"/>
        </w:pBdr>
        <w:rPr>
          <w:rFonts w:ascii="Arial" w:hAnsi="Arial"/>
        </w:rPr>
      </w:pPr>
    </w:p>
    <w:p w14:paraId="4E61F1F8" w14:textId="77777777" w:rsidR="00675301" w:rsidRDefault="00675301" w:rsidP="00AD6BDF">
      <w:pPr>
        <w:pStyle w:val="BodyTextIndent"/>
        <w:pBdr>
          <w:left w:val="double" w:sz="6" w:space="0" w:color="auto"/>
        </w:pBdr>
        <w:jc w:val="both"/>
        <w:rPr>
          <w:rFonts w:ascii="Arial" w:hAnsi="Arial"/>
        </w:rPr>
      </w:pPr>
      <w:r>
        <w:rPr>
          <w:rFonts w:ascii="Arial" w:hAnsi="Arial"/>
        </w:rPr>
        <w:tab/>
        <w:t>Confirm that the nominee’s employer or representative has agreed to his/her participation.</w:t>
      </w:r>
    </w:p>
    <w:p w14:paraId="1E8C8339" w14:textId="77777777" w:rsidR="009D5338" w:rsidRDefault="009D5338" w:rsidP="00AD6BDF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</w:p>
    <w:p w14:paraId="122E198A" w14:textId="7420A720" w:rsidR="009D5338" w:rsidRDefault="009D5338" w:rsidP="00B5732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6"/>
    </w:p>
    <w:p w14:paraId="0D96732A" w14:textId="77777777" w:rsidR="009D5338" w:rsidRDefault="009D5338" w:rsidP="009D533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Y="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9B2211" w14:paraId="3310F9BE" w14:textId="77777777" w:rsidTr="009B2211">
        <w:tc>
          <w:tcPr>
            <w:tcW w:w="9245" w:type="dxa"/>
          </w:tcPr>
          <w:p w14:paraId="5FCCD64B" w14:textId="77777777" w:rsidR="009B2211" w:rsidRPr="00AB5D5D" w:rsidRDefault="00BB1771" w:rsidP="009B2211">
            <w:pPr>
              <w:tabs>
                <w:tab w:val="left" w:pos="-1094"/>
                <w:tab w:val="left" w:pos="-720"/>
                <w:tab w:val="left" w:pos="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</w:t>
            </w:r>
            <w:r w:rsidR="009B2211">
              <w:rPr>
                <w:rFonts w:ascii="Arial" w:hAnsi="Arial"/>
                <w:b/>
                <w:sz w:val="22"/>
              </w:rPr>
              <w:t xml:space="preserve">          Intellectual Property</w:t>
            </w:r>
          </w:p>
          <w:p w14:paraId="5045D263" w14:textId="77777777" w:rsidR="009B2211" w:rsidRDefault="009B2211" w:rsidP="00AD6BDF">
            <w:pPr>
              <w:pStyle w:val="BodyTextIndent2"/>
              <w:jc w:val="both"/>
              <w:rPr>
                <w:sz w:val="18"/>
              </w:rPr>
            </w:pPr>
            <w:r>
              <w:t xml:space="preserve">            </w:t>
            </w:r>
            <w:r>
              <w:rPr>
                <w:sz w:val="18"/>
              </w:rPr>
              <w:t xml:space="preserve">(Potential intellectual property difficulties, such as might arise from the need for commercial confidentiality, should be resolved in advance.) </w:t>
            </w:r>
          </w:p>
          <w:p w14:paraId="21A50352" w14:textId="77777777" w:rsidR="009B2211" w:rsidRDefault="009B2211" w:rsidP="00AD6BD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Confirm that written consent to confidentiality has been obtained where necessary.</w:t>
            </w:r>
          </w:p>
          <w:p w14:paraId="527D3515" w14:textId="77777777" w:rsidR="009B2211" w:rsidRDefault="009B2211" w:rsidP="009B2211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sz w:val="22"/>
              </w:rPr>
            </w:pPr>
          </w:p>
          <w:p w14:paraId="286A4DBB" w14:textId="77777777" w:rsidR="009B2211" w:rsidRDefault="009B2211" w:rsidP="009B2211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ind w:firstLine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14:paraId="1134D661" w14:textId="77777777" w:rsidR="009B2211" w:rsidRDefault="009B2211" w:rsidP="009B2211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ind w:firstLine="720"/>
              <w:rPr>
                <w:rFonts w:ascii="Arial" w:hAnsi="Arial"/>
                <w:sz w:val="22"/>
              </w:rPr>
            </w:pPr>
          </w:p>
        </w:tc>
      </w:tr>
    </w:tbl>
    <w:p w14:paraId="2D49B1D6" w14:textId="77777777" w:rsidR="006A2AE4" w:rsidRDefault="006A2AE4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F3820FA" w14:textId="77777777" w:rsidR="00946B27" w:rsidRDefault="00BB1771" w:rsidP="009B221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8</w:t>
      </w:r>
      <w:r w:rsidR="00CE7633">
        <w:rPr>
          <w:rFonts w:ascii="Arial" w:hAnsi="Arial"/>
          <w:b/>
          <w:sz w:val="22"/>
        </w:rPr>
        <w:tab/>
        <w:t>Access to U</w:t>
      </w:r>
      <w:r w:rsidR="00946B27">
        <w:rPr>
          <w:rFonts w:ascii="Arial" w:hAnsi="Arial"/>
          <w:b/>
          <w:sz w:val="22"/>
        </w:rPr>
        <w:t>niversity Resources</w:t>
      </w:r>
    </w:p>
    <w:p w14:paraId="2756068A" w14:textId="77777777" w:rsidR="00946B27" w:rsidRDefault="00946B27" w:rsidP="00AD6BDF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Is Affiliate sta</w:t>
      </w:r>
      <w:r w:rsidR="00CE7633">
        <w:rPr>
          <w:rFonts w:ascii="Arial" w:hAnsi="Arial"/>
          <w:sz w:val="22"/>
        </w:rPr>
        <w:t>tus required for access to the U</w:t>
      </w:r>
      <w:r>
        <w:rPr>
          <w:rFonts w:ascii="Arial" w:hAnsi="Arial"/>
          <w:sz w:val="22"/>
        </w:rPr>
        <w:t xml:space="preserve">niversity library </w:t>
      </w:r>
      <w:r w:rsidR="00CE7633">
        <w:rPr>
          <w:rFonts w:ascii="Arial" w:hAnsi="Arial"/>
          <w:sz w:val="22"/>
        </w:rPr>
        <w:t>or</w:t>
      </w:r>
      <w:r>
        <w:rPr>
          <w:rFonts w:ascii="Arial" w:hAnsi="Arial"/>
          <w:sz w:val="22"/>
        </w:rPr>
        <w:t xml:space="preserve"> other resources?   </w:t>
      </w:r>
    </w:p>
    <w:p w14:paraId="2A45AF61" w14:textId="77777777" w:rsidR="00946B27" w:rsidRDefault="006F6F6C" w:rsidP="00AD6BDF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This should be </w:t>
      </w:r>
      <w:r w:rsidR="00937BA2">
        <w:rPr>
          <w:rFonts w:ascii="Arial" w:hAnsi="Arial"/>
          <w:sz w:val="22"/>
        </w:rPr>
        <w:t xml:space="preserve">initiated </w:t>
      </w:r>
      <w:r>
        <w:rPr>
          <w:rFonts w:ascii="Arial" w:hAnsi="Arial"/>
          <w:sz w:val="22"/>
        </w:rPr>
        <w:t xml:space="preserve">by the Faculty </w:t>
      </w:r>
      <w:r w:rsidR="003B1F07">
        <w:rPr>
          <w:rFonts w:ascii="Arial" w:hAnsi="Arial"/>
          <w:sz w:val="22"/>
        </w:rPr>
        <w:t xml:space="preserve">through the RAD system </w:t>
      </w:r>
      <w:r>
        <w:rPr>
          <w:rFonts w:ascii="Arial" w:hAnsi="Arial"/>
          <w:sz w:val="22"/>
        </w:rPr>
        <w:t xml:space="preserve">following approval </w:t>
      </w:r>
      <w:r w:rsidR="003B1F0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of the nomination.</w:t>
      </w:r>
    </w:p>
    <w:p w14:paraId="4E65EE82" w14:textId="77777777" w:rsidR="00946B27" w:rsidRDefault="00946B27" w:rsidP="009B221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377BDC00" w14:textId="77777777" w:rsidR="0034161C" w:rsidRDefault="0034161C" w:rsidP="009B2211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3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25B3BF9F" w14:textId="77777777" w:rsidR="00946B27" w:rsidRDefault="00946B27" w:rsidP="00946B27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ind w:right="98"/>
        <w:rPr>
          <w:rFonts w:ascii="Arial" w:hAnsi="Arial"/>
          <w:sz w:val="22"/>
        </w:rPr>
      </w:pPr>
    </w:p>
    <w:p w14:paraId="7BCB0582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</w:p>
    <w:p w14:paraId="369F48C2" w14:textId="77777777" w:rsidR="00D86F78" w:rsidRDefault="00C273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9</w:t>
      </w:r>
      <w:r w:rsidR="00946B27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sz w:val="22"/>
        </w:rPr>
        <w:tab/>
        <w:t>Signed:</w:t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</w:r>
      <w:r w:rsidR="00D86F78">
        <w:rPr>
          <w:rFonts w:ascii="Arial" w:hAnsi="Arial"/>
          <w:sz w:val="22"/>
        </w:rPr>
        <w:tab/>
        <w:t>Date:</w:t>
      </w:r>
    </w:p>
    <w:p w14:paraId="17B7101F" w14:textId="77777777" w:rsidR="00CE7633" w:rsidRDefault="0067530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(Course/Subject Director) </w:t>
      </w:r>
    </w:p>
    <w:p w14:paraId="64F24057" w14:textId="77777777" w:rsidR="00946B27" w:rsidRDefault="00CE763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3371">
        <w:rPr>
          <w:rFonts w:ascii="Arial" w:hAnsi="Arial"/>
          <w:sz w:val="22"/>
        </w:rPr>
        <w:t>or</w:t>
      </w:r>
    </w:p>
    <w:p w14:paraId="3C9B2398" w14:textId="77777777" w:rsidR="00D86F78" w:rsidRDefault="00946B2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75301">
        <w:rPr>
          <w:rFonts w:ascii="Arial" w:hAnsi="Arial"/>
          <w:sz w:val="22"/>
        </w:rPr>
        <w:t>(</w:t>
      </w:r>
      <w:r w:rsidR="001D596A">
        <w:rPr>
          <w:rFonts w:ascii="Arial" w:hAnsi="Arial"/>
          <w:sz w:val="22"/>
        </w:rPr>
        <w:t>Faculty</w:t>
      </w:r>
      <w:r w:rsidR="004C4F22">
        <w:rPr>
          <w:rFonts w:ascii="Arial" w:hAnsi="Arial"/>
          <w:sz w:val="22"/>
        </w:rPr>
        <w:t xml:space="preserve"> Partnership Manager</w:t>
      </w:r>
      <w:r w:rsidR="0067530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(if applicable)</w:t>
      </w:r>
    </w:p>
    <w:p w14:paraId="26B15DD4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D695F29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Signed: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14:paraId="4E749D3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(Associate/Head of School</w:t>
      </w:r>
      <w:r w:rsidR="00675301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)</w:t>
      </w:r>
    </w:p>
    <w:p w14:paraId="6AC0CBA7" w14:textId="77777777" w:rsidR="006F6F6C" w:rsidRDefault="006F6F6C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0151C31A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</w:p>
    <w:p w14:paraId="38B67278" w14:textId="77777777" w:rsidR="00D86F78" w:rsidRDefault="00C273A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10</w:t>
      </w:r>
      <w:r w:rsidR="00D86F78">
        <w:rPr>
          <w:rFonts w:ascii="Arial" w:hAnsi="Arial"/>
          <w:b/>
          <w:sz w:val="22"/>
        </w:rPr>
        <w:t>.</w:t>
      </w:r>
      <w:r w:rsidR="00D86F78">
        <w:rPr>
          <w:rFonts w:ascii="Arial" w:hAnsi="Arial"/>
          <w:b/>
          <w:sz w:val="22"/>
        </w:rPr>
        <w:tab/>
        <w:t>Recommendation by the Faculty Board</w:t>
      </w:r>
    </w:p>
    <w:p w14:paraId="4A523E03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021C4EB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Signed: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Date:</w:t>
      </w:r>
    </w:p>
    <w:p w14:paraId="3A8C3E51" w14:textId="77777777" w:rsidR="00D86F78" w:rsidRDefault="00D86F7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(Associate/Dean of Faculty)</w:t>
      </w:r>
    </w:p>
    <w:p w14:paraId="313F8630" w14:textId="77777777" w:rsidR="006F6F6C" w:rsidRDefault="006F6F6C">
      <w:pPr>
        <w:pStyle w:val="BodyText"/>
        <w:rPr>
          <w:rFonts w:ascii="Arial" w:hAnsi="Arial"/>
        </w:rPr>
      </w:pPr>
    </w:p>
    <w:p w14:paraId="6D0BB454" w14:textId="77777777" w:rsidR="00D86F78" w:rsidRDefault="00D86F78" w:rsidP="00AD6BDF"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  <w:t>(This form should be forwarded to the Academic Office</w:t>
      </w:r>
      <w:r w:rsidR="00263D96">
        <w:rPr>
          <w:rFonts w:ascii="Arial" w:hAnsi="Arial"/>
        </w:rPr>
        <w:t xml:space="preserve">, Room J410, Tower Building, </w:t>
      </w:r>
      <w:r>
        <w:rPr>
          <w:rFonts w:ascii="Arial" w:hAnsi="Arial"/>
        </w:rPr>
        <w:t>Coleraine, following approval by the Faculty Board</w:t>
      </w:r>
      <w:r w:rsidR="00675301">
        <w:rPr>
          <w:rFonts w:ascii="Arial" w:hAnsi="Arial"/>
        </w:rPr>
        <w:t xml:space="preserve"> for consideration of the nomination by the </w:t>
      </w:r>
      <w:r w:rsidR="0046109A">
        <w:rPr>
          <w:rFonts w:ascii="Arial" w:hAnsi="Arial"/>
        </w:rPr>
        <w:t>Academic Standards and Quality Enhancement Committee</w:t>
      </w:r>
      <w:r>
        <w:rPr>
          <w:rFonts w:ascii="Arial" w:hAnsi="Arial"/>
        </w:rPr>
        <w:t>.)</w:t>
      </w:r>
    </w:p>
    <w:p w14:paraId="7511F2FF" w14:textId="77777777" w:rsidR="00D86F78" w:rsidRDefault="00D86F78" w:rsidP="00AD6BDF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jc w:val="both"/>
        <w:rPr>
          <w:rFonts w:ascii="Arial" w:hAnsi="Arial"/>
          <w:sz w:val="22"/>
        </w:rPr>
      </w:pPr>
    </w:p>
    <w:p w14:paraId="4CA423D6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D86F78" w14:paraId="2D402EAD" w14:textId="77777777">
        <w:tc>
          <w:tcPr>
            <w:tcW w:w="9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FA4AE" w14:textId="77777777" w:rsidR="00D86F78" w:rsidRDefault="00857D4E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</w:t>
            </w:r>
            <w:r w:rsidR="00D86F78">
              <w:rPr>
                <w:rFonts w:ascii="Arial" w:hAnsi="Arial"/>
                <w:b/>
                <w:sz w:val="22"/>
              </w:rPr>
              <w:t>.</w:t>
            </w:r>
            <w:r w:rsidR="00D86F78">
              <w:rPr>
                <w:rFonts w:ascii="Arial" w:hAnsi="Arial"/>
                <w:b/>
                <w:sz w:val="22"/>
              </w:rPr>
              <w:tab/>
              <w:t>Office Use</w:t>
            </w:r>
          </w:p>
          <w:p w14:paraId="1D5D7C2F" w14:textId="77777777" w:rsidR="00D86F78" w:rsidRDefault="00D86F78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sz w:val="22"/>
              </w:rPr>
            </w:pPr>
          </w:p>
          <w:p w14:paraId="2671C9CD" w14:textId="77777777" w:rsidR="00263D96" w:rsidRDefault="00D86F78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Date of </w:t>
            </w:r>
            <w:r w:rsidR="0046109A">
              <w:rPr>
                <w:rFonts w:ascii="Arial" w:hAnsi="Arial"/>
                <w:i/>
                <w:sz w:val="22"/>
                <w:szCs w:val="22"/>
              </w:rPr>
              <w:t>Academic Standards and Quality Enhancement Committee</w:t>
            </w:r>
            <w:r w:rsidR="005B153E"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approval:</w:t>
            </w:r>
          </w:p>
          <w:p w14:paraId="7657962F" w14:textId="77777777" w:rsidR="00263D96" w:rsidRDefault="00263D96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</w:p>
          <w:p w14:paraId="19298BAD" w14:textId="77777777" w:rsidR="00146EAF" w:rsidRDefault="00146EA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Date forwarded to </w:t>
            </w:r>
            <w:r w:rsidR="00DD4142">
              <w:rPr>
                <w:rFonts w:ascii="Arial" w:hAnsi="Arial"/>
                <w:i/>
                <w:sz w:val="22"/>
              </w:rPr>
              <w:t>People and Culture</w:t>
            </w:r>
            <w:r>
              <w:rPr>
                <w:rFonts w:ascii="Arial" w:hAnsi="Arial"/>
                <w:i/>
                <w:sz w:val="22"/>
              </w:rPr>
              <w:t>:</w:t>
            </w:r>
          </w:p>
          <w:p w14:paraId="69E03666" w14:textId="77777777" w:rsidR="00146EAF" w:rsidRDefault="00146EA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</w:p>
          <w:p w14:paraId="5993DCFE" w14:textId="77777777" w:rsidR="00D86F78" w:rsidRDefault="00146EAF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Date </w:t>
            </w:r>
            <w:r w:rsidR="00693C68">
              <w:rPr>
                <w:rFonts w:ascii="Arial" w:hAnsi="Arial"/>
                <w:i/>
                <w:sz w:val="22"/>
              </w:rPr>
              <w:t>Office of University Secretary</w:t>
            </w:r>
            <w:r>
              <w:rPr>
                <w:rFonts w:ascii="Arial" w:hAnsi="Arial"/>
                <w:i/>
                <w:sz w:val="22"/>
              </w:rPr>
              <w:t xml:space="preserve"> notified</w:t>
            </w:r>
            <w:r w:rsidR="00263D96">
              <w:rPr>
                <w:rFonts w:ascii="Arial" w:hAnsi="Arial"/>
                <w:i/>
                <w:sz w:val="22"/>
              </w:rPr>
              <w:t>:</w:t>
            </w:r>
            <w:r w:rsidR="00D86F78">
              <w:rPr>
                <w:rFonts w:ascii="Arial" w:hAnsi="Arial"/>
                <w:i/>
                <w:sz w:val="22"/>
              </w:rPr>
              <w:tab/>
            </w:r>
            <w:r w:rsidR="00D638F7">
              <w:rPr>
                <w:rFonts w:ascii="Arial" w:hAnsi="Arial"/>
                <w:i/>
                <w:sz w:val="22"/>
              </w:rPr>
              <w:br/>
            </w:r>
          </w:p>
          <w:p w14:paraId="1891D25E" w14:textId="77777777" w:rsidR="00D86F78" w:rsidRDefault="00D86F78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rPr>
                <w:rFonts w:ascii="Arial" w:hAnsi="Arial"/>
                <w:i/>
                <w:sz w:val="22"/>
              </w:rPr>
            </w:pPr>
          </w:p>
        </w:tc>
      </w:tr>
    </w:tbl>
    <w:p w14:paraId="124B641D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14C6807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1B3FB6ED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7659689A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F0ED939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7B05485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22A752FA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08270070" w14:textId="77777777" w:rsidR="009B2211" w:rsidRDefault="009B2211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</w:p>
    <w:p w14:paraId="5B488454" w14:textId="77777777" w:rsidR="00D86F78" w:rsidRDefault="00B57323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 w14:anchorId="4ABA62F2">
          <v:shape id="_x0000_s1026" type="#_x0000_t202" style="position:absolute;margin-left:0;margin-top:2.65pt;width:85.05pt;height:33.85pt;z-index:251655680" o:allowincell="f" fillcolor="silver">
            <v:textbox>
              <w:txbxContent>
                <w:p w14:paraId="607E1605" w14:textId="77777777" w:rsidR="00D86F78" w:rsidRDefault="00D86F78" w:rsidP="00922B7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Academic Office</w:t>
                  </w:r>
                </w:p>
                <w:p w14:paraId="601FB301" w14:textId="726F25E7" w:rsidR="00D86F78" w:rsidRDefault="00922B79" w:rsidP="00922B7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March 202</w:t>
                  </w:r>
                  <w:r w:rsidR="00B57323">
                    <w:rPr>
                      <w:rFonts w:ascii="Arial" w:hAnsi="Arial" w:cs="Arial"/>
                      <w:sz w:val="18"/>
                    </w:rPr>
                    <w:t>1</w:t>
                  </w:r>
                </w:p>
              </w:txbxContent>
            </v:textbox>
          </v:shape>
        </w:pict>
      </w:r>
    </w:p>
    <w:p w14:paraId="08097AD6" w14:textId="77777777" w:rsidR="00D86F78" w:rsidRDefault="00D86F78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</w:tabs>
        <w:suppressAutoHyphens/>
        <w:rPr>
          <w:rFonts w:ascii="Arial" w:hAnsi="Arial"/>
          <w:sz w:val="22"/>
        </w:rPr>
      </w:pPr>
      <w:bookmarkStart w:id="17" w:name="_GoBack"/>
      <w:bookmarkEnd w:id="17"/>
    </w:p>
    <w:sectPr w:rsidR="00D86F78" w:rsidSect="007866DE">
      <w:footerReference w:type="even" r:id="rId10"/>
      <w:footerReference w:type="default" r:id="rId11"/>
      <w:headerReference w:type="first" r:id="rId12"/>
      <w:endnotePr>
        <w:numFmt w:val="decimal"/>
      </w:endnotePr>
      <w:type w:val="continuous"/>
      <w:pgSz w:w="11909" w:h="16834" w:code="9"/>
      <w:pgMar w:top="567" w:right="1440" w:bottom="567" w:left="1440" w:header="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516F2" w14:textId="77777777" w:rsidR="004A3FA7" w:rsidRDefault="004A3FA7">
      <w:pPr>
        <w:spacing w:line="20" w:lineRule="exact"/>
        <w:rPr>
          <w:sz w:val="24"/>
        </w:rPr>
      </w:pPr>
    </w:p>
  </w:endnote>
  <w:endnote w:type="continuationSeparator" w:id="0">
    <w:p w14:paraId="413EDDCB" w14:textId="77777777" w:rsidR="004A3FA7" w:rsidRDefault="004A3FA7">
      <w:r>
        <w:rPr>
          <w:sz w:val="24"/>
        </w:rPr>
        <w:t xml:space="preserve"> </w:t>
      </w:r>
    </w:p>
  </w:endnote>
  <w:endnote w:type="continuationNotice" w:id="1">
    <w:p w14:paraId="6DE8734A" w14:textId="77777777" w:rsidR="004A3FA7" w:rsidRDefault="004A3FA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5EC2" w14:textId="77777777" w:rsidR="00D86F78" w:rsidRDefault="00D86F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6B0B1F" w14:textId="77777777" w:rsidR="00D86F78" w:rsidRDefault="00D86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061E" w14:textId="77777777" w:rsidR="00D86F78" w:rsidRPr="007866DE" w:rsidRDefault="00B57323" w:rsidP="007866DE">
    <w:pPr>
      <w:tabs>
        <w:tab w:val="right" w:pos="9024"/>
      </w:tabs>
      <w:suppressAutoHyphens/>
      <w:jc w:val="both"/>
      <w:rPr>
        <w:rFonts w:ascii="Times New Roman" w:hAnsi="Times New Roman"/>
        <w:spacing w:val="-2"/>
        <w:sz w:val="18"/>
      </w:rPr>
    </w:pPr>
    <w:r>
      <w:rPr>
        <w:rFonts w:ascii="Times New Roman" w:hAnsi="Times New Roman"/>
        <w:noProof/>
      </w:rPr>
      <w:pict w14:anchorId="10CB5A40">
        <v:rect id="_x0000_s2049" style="position:absolute;left:0;text-align:left;margin-left:1in;margin-top:-12pt;width:451.25pt;height:36pt;z-index:251657728;mso-position-horizontal-relative:page" o:allowincell="f" filled="f" stroked="f" strokeweight="0">
          <v:textbox style="mso-next-textbox:#_x0000_s2049" inset="0,0,0,0">
            <w:txbxContent>
              <w:p w14:paraId="788CCBE3" w14:textId="77777777" w:rsidR="00D86F78" w:rsidRDefault="00D86F78">
                <w:pPr>
                  <w:tabs>
                    <w:tab w:val="center" w:pos="4512"/>
                    <w:tab w:val="right" w:pos="9025"/>
                  </w:tabs>
                  <w:rPr>
                    <w:rFonts w:ascii="Times New Roman" w:hAnsi="Times New Roman"/>
                    <w:spacing w:val="-3"/>
                    <w:sz w:val="24"/>
                  </w:rPr>
                </w:pPr>
                <w:r>
                  <w:rPr>
                    <w:sz w:val="24"/>
                  </w:rPr>
                  <w:tab/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ab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E393" w14:textId="77777777" w:rsidR="004A3FA7" w:rsidRDefault="004A3FA7">
      <w:r>
        <w:rPr>
          <w:sz w:val="24"/>
        </w:rPr>
        <w:separator/>
      </w:r>
    </w:p>
  </w:footnote>
  <w:footnote w:type="continuationSeparator" w:id="0">
    <w:p w14:paraId="2CBA45DC" w14:textId="77777777" w:rsidR="004A3FA7" w:rsidRDefault="004A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EA2F" w14:textId="77777777" w:rsidR="00C91CC6" w:rsidRPr="00C91CC6" w:rsidRDefault="00263D96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="00C91CC6">
      <w:tab/>
    </w:r>
    <w:r w:rsidR="00C91C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3F92"/>
    <w:multiLevelType w:val="multilevel"/>
    <w:tmpl w:val="8266081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F78"/>
    <w:rsid w:val="00017883"/>
    <w:rsid w:val="000D786C"/>
    <w:rsid w:val="001031DF"/>
    <w:rsid w:val="001466AB"/>
    <w:rsid w:val="00146EAF"/>
    <w:rsid w:val="001821EC"/>
    <w:rsid w:val="00190035"/>
    <w:rsid w:val="001D596A"/>
    <w:rsid w:val="001F3B25"/>
    <w:rsid w:val="00200296"/>
    <w:rsid w:val="002072D0"/>
    <w:rsid w:val="002317F1"/>
    <w:rsid w:val="00263D96"/>
    <w:rsid w:val="00290221"/>
    <w:rsid w:val="002B1E75"/>
    <w:rsid w:val="002E07E6"/>
    <w:rsid w:val="002F1C0E"/>
    <w:rsid w:val="003009A2"/>
    <w:rsid w:val="00317A05"/>
    <w:rsid w:val="0034161C"/>
    <w:rsid w:val="00370DDC"/>
    <w:rsid w:val="003B1F07"/>
    <w:rsid w:val="003D0DE5"/>
    <w:rsid w:val="003E5F53"/>
    <w:rsid w:val="003E725E"/>
    <w:rsid w:val="00444817"/>
    <w:rsid w:val="00446ABC"/>
    <w:rsid w:val="004509D5"/>
    <w:rsid w:val="0046109A"/>
    <w:rsid w:val="004915D5"/>
    <w:rsid w:val="004A3FA7"/>
    <w:rsid w:val="004C4DF9"/>
    <w:rsid w:val="004C4F22"/>
    <w:rsid w:val="004E0C44"/>
    <w:rsid w:val="0051664B"/>
    <w:rsid w:val="005A7627"/>
    <w:rsid w:val="005B153E"/>
    <w:rsid w:val="005C2D76"/>
    <w:rsid w:val="005F498E"/>
    <w:rsid w:val="00645BA2"/>
    <w:rsid w:val="006502D3"/>
    <w:rsid w:val="00675301"/>
    <w:rsid w:val="006767B5"/>
    <w:rsid w:val="00693C68"/>
    <w:rsid w:val="006A2AE4"/>
    <w:rsid w:val="006F6F6C"/>
    <w:rsid w:val="0070010E"/>
    <w:rsid w:val="0071298B"/>
    <w:rsid w:val="00735A2E"/>
    <w:rsid w:val="00741767"/>
    <w:rsid w:val="0077481B"/>
    <w:rsid w:val="007866DE"/>
    <w:rsid w:val="0080368C"/>
    <w:rsid w:val="00806D9D"/>
    <w:rsid w:val="00810123"/>
    <w:rsid w:val="00834397"/>
    <w:rsid w:val="00857D4E"/>
    <w:rsid w:val="0087421B"/>
    <w:rsid w:val="008A379C"/>
    <w:rsid w:val="008B0DFB"/>
    <w:rsid w:val="008C4B27"/>
    <w:rsid w:val="008F3FEA"/>
    <w:rsid w:val="00901BA0"/>
    <w:rsid w:val="00911643"/>
    <w:rsid w:val="00922B79"/>
    <w:rsid w:val="00925119"/>
    <w:rsid w:val="00935148"/>
    <w:rsid w:val="00937BA2"/>
    <w:rsid w:val="00946B27"/>
    <w:rsid w:val="00951100"/>
    <w:rsid w:val="009B2211"/>
    <w:rsid w:val="009C734C"/>
    <w:rsid w:val="009D28A0"/>
    <w:rsid w:val="009D5338"/>
    <w:rsid w:val="009D5C36"/>
    <w:rsid w:val="009F3371"/>
    <w:rsid w:val="00A45912"/>
    <w:rsid w:val="00A74D27"/>
    <w:rsid w:val="00AB3003"/>
    <w:rsid w:val="00AB5D5D"/>
    <w:rsid w:val="00AD6BDF"/>
    <w:rsid w:val="00B461D7"/>
    <w:rsid w:val="00B57323"/>
    <w:rsid w:val="00BB1771"/>
    <w:rsid w:val="00BB47BD"/>
    <w:rsid w:val="00C05D84"/>
    <w:rsid w:val="00C21F20"/>
    <w:rsid w:val="00C273A2"/>
    <w:rsid w:val="00C41864"/>
    <w:rsid w:val="00C91CC6"/>
    <w:rsid w:val="00CE7633"/>
    <w:rsid w:val="00D44DE6"/>
    <w:rsid w:val="00D638F7"/>
    <w:rsid w:val="00D86F78"/>
    <w:rsid w:val="00D97CBB"/>
    <w:rsid w:val="00DD4142"/>
    <w:rsid w:val="00DD6D7D"/>
    <w:rsid w:val="00DD742B"/>
    <w:rsid w:val="00E05202"/>
    <w:rsid w:val="00E262A4"/>
    <w:rsid w:val="00E64DE4"/>
    <w:rsid w:val="00E722A6"/>
    <w:rsid w:val="00EB54B7"/>
    <w:rsid w:val="00EF1068"/>
    <w:rsid w:val="00F42E4E"/>
    <w:rsid w:val="00F72AC1"/>
    <w:rsid w:val="00F86DA5"/>
    <w:rsid w:val="00FA1791"/>
    <w:rsid w:val="00F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."/>
  <w:listSeparator w:val=","/>
  <w14:docId w14:val="3DAE031F"/>
  <w15:chartTrackingRefBased/>
  <w15:docId w15:val="{08A8701E-676C-425E-82D9-8B30CFA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320"/>
      </w:tabs>
      <w:suppressAutoHyphens/>
    </w:pPr>
    <w:rPr>
      <w:rFonts w:ascii="CG Times" w:hAnsi="CG Times"/>
      <w:i/>
      <w:sz w:val="22"/>
    </w:rPr>
  </w:style>
  <w:style w:type="paragraph" w:styleId="BodyTextIndent">
    <w:name w:val="Body Text Indent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-1094"/>
        <w:tab w:val="left" w:pos="-720"/>
        <w:tab w:val="left" w:pos="0"/>
        <w:tab w:val="left" w:pos="720"/>
        <w:tab w:val="left" w:pos="2160"/>
        <w:tab w:val="left" w:pos="2880"/>
        <w:tab w:val="left" w:pos="3600"/>
        <w:tab w:val="left" w:pos="3960"/>
        <w:tab w:val="left" w:pos="4320"/>
      </w:tabs>
      <w:suppressAutoHyphens/>
      <w:ind w:left="720" w:hanging="720"/>
    </w:pPr>
    <w:rPr>
      <w:rFonts w:ascii="CG Times" w:hAnsi="CG Times"/>
      <w:sz w:val="22"/>
    </w:rPr>
  </w:style>
  <w:style w:type="paragraph" w:styleId="BodyTextIndent2">
    <w:name w:val="Body Text Indent 2"/>
    <w:basedOn w:val="Normal"/>
    <w:pPr>
      <w:tabs>
        <w:tab w:val="left" w:pos="-1094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320"/>
      </w:tabs>
      <w:suppressAutoHyphens/>
      <w:ind w:left="720" w:hanging="72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786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cademic%20Office\Web-material\website\download\Nom%20of%20Ext%20Ex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EC7BF-6910-42EA-A962-0E38DF568F9F}">
  <ds:schemaRefs>
    <ds:schemaRef ds:uri="http://schemas.microsoft.com/office/2006/documentManagement/types"/>
    <ds:schemaRef ds:uri="http://schemas.microsoft.com/office/infopath/2007/PartnerControls"/>
    <ds:schemaRef ds:uri="9e7e0b50-5011-4b11-84ba-93af64649f43"/>
    <ds:schemaRef ds:uri="http://purl.org/dc/elements/1.1/"/>
    <ds:schemaRef ds:uri="http://schemas.microsoft.com/office/2006/metadata/properties"/>
    <ds:schemaRef ds:uri="74d9d59e-890c-483a-987e-78fa923dc9f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C00FD-A4AB-403D-B5D0-B2E9E6D1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AEADA-9BA4-4FD2-9FC5-E638BF6D8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 of Ext Exam</Template>
  <TotalTime>2</TotalTime>
  <Pages>3</Pages>
  <Words>700</Words>
  <Characters>3891</Characters>
  <Application>Microsoft Office Word</Application>
  <DocSecurity>0</DocSecurity>
  <Lines>169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MIS</dc:creator>
  <cp:keywords/>
  <cp:lastModifiedBy>Verner, Lisa</cp:lastModifiedBy>
  <cp:revision>3</cp:revision>
  <cp:lastPrinted>2016-04-07T13:34:00Z</cp:lastPrinted>
  <dcterms:created xsi:type="dcterms:W3CDTF">2021-03-05T08:58:00Z</dcterms:created>
  <dcterms:modified xsi:type="dcterms:W3CDTF">2021-03-18T15:02:00Z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