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39398pt;margin-top:83.763344pt;width:355.505161pt;height:16pt;mso-position-horizontal-relative:page;mso-position-vertical-relative:page;z-index:-317" type="#_x0000_t202" filled="f" stroked="f">
            <v:textbox inset="0,0,0,0">
              <w:txbxContent>
                <w:p>
                  <w:pPr>
                    <w:spacing w:line="299" w:lineRule="exact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3"/>
                      <w:w w:val="105"/>
                      <w:sz w:val="28"/>
                      <w:szCs w:val="28"/>
                    </w:rPr>
                    <w:t>Anne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5"/>
                      <w:sz w:val="28"/>
                      <w:szCs w:val="28"/>
                    </w:rPr>
                    <w:t>x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5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3"/>
                      <w:w w:val="105"/>
                      <w:sz w:val="28"/>
                      <w:szCs w:val="28"/>
                    </w:rPr>
                    <w:t>G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5"/>
                      <w:sz w:val="28"/>
                      <w:szCs w:val="28"/>
                    </w:rPr>
                    <w:t>: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4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"/>
                      <w:w w:val="105"/>
                      <w:sz w:val="28"/>
                      <w:szCs w:val="28"/>
                    </w:rPr>
                    <w:t>Impac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5"/>
                      <w:sz w:val="28"/>
                      <w:szCs w:val="28"/>
                    </w:rPr>
                    <w:t>t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4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3"/>
                      <w:w w:val="105"/>
                      <w:sz w:val="28"/>
                      <w:szCs w:val="28"/>
                    </w:rPr>
                    <w:t>cas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5"/>
                      <w:sz w:val="28"/>
                      <w:szCs w:val="28"/>
                    </w:rPr>
                    <w:t>e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4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"/>
                      <w:w w:val="105"/>
                      <w:sz w:val="28"/>
                      <w:szCs w:val="28"/>
                    </w:rPr>
                    <w:t>stud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5"/>
                      <w:sz w:val="28"/>
                      <w:szCs w:val="28"/>
                    </w:rPr>
                    <w:t>y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4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"/>
                      <w:w w:val="105"/>
                      <w:sz w:val="28"/>
                      <w:szCs w:val="28"/>
                    </w:rPr>
                    <w:t>templat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5"/>
                      <w:sz w:val="28"/>
                      <w:szCs w:val="28"/>
                    </w:rPr>
                    <w:t>e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5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"/>
                      <w:w w:val="105"/>
                      <w:sz w:val="28"/>
                      <w:szCs w:val="28"/>
                    </w:rPr>
                    <w:t>an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4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3"/>
                      <w:w w:val="105"/>
                      <w:sz w:val="28"/>
                      <w:szCs w:val="28"/>
                    </w:rPr>
                    <w:t>guidance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39398pt;margin-top:120.572121pt;width:423.401194pt;height:82pt;mso-position-horizontal-relative:page;mso-position-vertical-relative:page;z-index:-316" type="#_x0000_t202" filled="f" stroked="f">
            <v:textbox inset="0,0,0,0">
              <w:txbxContent>
                <w:p>
                  <w:pPr>
                    <w:pStyle w:val="BodyText"/>
                    <w:spacing w:line="219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 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37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</w:rPr>
                    <w:t>Thi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anne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x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provide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templat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fo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impac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</w:rPr>
                    <w:t>cas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studies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annotate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wit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guidance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92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abou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informatio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require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</w:rPr>
                    <w:t>eac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it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sections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</w:rPr>
                    <w:t>Thi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shoul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b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rea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alongsid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the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9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definition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-5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an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eligibilit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y</w:t>
                  </w:r>
                  <w:r>
                    <w:rPr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criteri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a</w:t>
                  </w:r>
                  <w:r>
                    <w:rPr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fo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r</w:t>
                  </w:r>
                  <w:r>
                    <w:rPr>
                      <w:b w:val="0"/>
                      <w:bCs w:val="0"/>
                      <w:color w:val="1D1D1B"/>
                      <w:spacing w:val="-5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impac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cas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studie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-5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i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n</w:t>
                  </w:r>
                  <w:r>
                    <w:rPr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Par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3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,</w:t>
                  </w:r>
                  <w:r>
                    <w:rPr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Sectio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n</w:t>
                  </w:r>
                  <w:r>
                    <w:rPr>
                      <w:b w:val="0"/>
                      <w:bCs w:val="0"/>
                      <w:color w:val="1D1D1B"/>
                      <w:spacing w:val="-5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3</w:t>
                  </w:r>
                  <w:r>
                    <w:rPr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f</w:t>
                  </w:r>
                  <w:r>
                    <w:rPr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th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’Guidance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1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n</w:t>
                  </w:r>
                  <w:r>
                    <w:rPr>
                      <w:b w:val="0"/>
                      <w:bCs w:val="0"/>
                      <w:color w:val="1D1D1B"/>
                      <w:spacing w:val="-1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submissions’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,</w:t>
                  </w:r>
                  <w:r>
                    <w:rPr>
                      <w:b w:val="0"/>
                      <w:bCs w:val="0"/>
                      <w:color w:val="1D1D1B"/>
                      <w:spacing w:val="-10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an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b w:val="0"/>
                      <w:bCs w:val="0"/>
                      <w:color w:val="1D1D1B"/>
                      <w:spacing w:val="-1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alongsid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10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th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1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‘Pane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l</w:t>
                  </w:r>
                  <w:r>
                    <w:rPr>
                      <w:b w:val="0"/>
                      <w:bCs w:val="0"/>
                      <w:color w:val="1D1D1B"/>
                      <w:spacing w:val="-10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criteria’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.</w:t>
                  </w:r>
                  <w:r>
                    <w:rPr>
                      <w:b w:val="0"/>
                      <w:bCs w:val="0"/>
                      <w:color w:val="1D1D1B"/>
                      <w:spacing w:val="-10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Th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1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cas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10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tud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y</w:t>
                  </w:r>
                  <w:r>
                    <w:rPr>
                      <w:b w:val="0"/>
                      <w:bCs w:val="0"/>
                      <w:color w:val="1D1D1B"/>
                      <w:spacing w:val="-1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templat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10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fo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r</w:t>
                  </w:r>
                  <w:r>
                    <w:rPr>
                      <w:b w:val="0"/>
                      <w:bCs w:val="0"/>
                      <w:color w:val="1D1D1B"/>
                      <w:spacing w:val="-1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us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10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in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1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preparin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2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submission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2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wil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1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b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2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provide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1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2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Word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2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alon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1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wit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2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template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1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fo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2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</w:rPr>
                    <w:t>REF5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1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an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2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</w:rPr>
                    <w:t>REF5b,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9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6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5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</w:rPr>
                    <w:t>RE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5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submissio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5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system.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39398pt;margin-top:218.572128pt;width:411.623928pt;height:82pt;mso-position-horizontal-relative:page;mso-position-vertical-relative:page;z-index:-315" type="#_x0000_t202" filled="f" stroked="f">
            <v:textbox inset="0,0,0,0">
              <w:txbxContent>
                <w:p>
                  <w:pPr>
                    <w:pStyle w:val="BodyText"/>
                    <w:spacing w:line="21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2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.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  </w:t>
                  </w:r>
                  <w:r>
                    <w:rPr>
                      <w:b w:val="0"/>
                      <w:bCs w:val="0"/>
                      <w:color w:val="1D1D1B"/>
                      <w:spacing w:val="3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Eac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h</w:t>
                  </w:r>
                  <w:r>
                    <w:rPr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cas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5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stud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y</w:t>
                  </w:r>
                  <w:r>
                    <w:rPr>
                      <w:b w:val="0"/>
                      <w:bCs w:val="0"/>
                      <w:color w:val="1D1D1B"/>
                      <w:spacing w:val="-5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shoul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includ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5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sufficientl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y</w:t>
                  </w:r>
                  <w:r>
                    <w:rPr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clea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r</w:t>
                  </w:r>
                  <w:r>
                    <w:rPr>
                      <w:b w:val="0"/>
                      <w:bCs w:val="0"/>
                      <w:color w:val="1D1D1B"/>
                      <w:spacing w:val="-5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an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b w:val="0"/>
                      <w:bCs w:val="0"/>
                      <w:color w:val="1D1D1B"/>
                      <w:spacing w:val="-5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detaile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informatio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n</w:t>
                  </w:r>
                  <w:r>
                    <w:rPr>
                      <w:b w:val="0"/>
                      <w:bCs w:val="0"/>
                      <w:color w:val="1D1D1B"/>
                      <w:spacing w:val="-5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-5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enable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92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panel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mak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judgement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base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informatio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contains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withou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making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inferences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gatherin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additiona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material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followin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p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reference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relyin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members’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prio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r</w:t>
                  </w:r>
                  <w:r>
                    <w:rPr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knowledge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.</w:t>
                  </w:r>
                  <w:r>
                    <w:rPr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Reference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othe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r</w:t>
                  </w:r>
                  <w:r>
                    <w:rPr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source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f</w:t>
                  </w:r>
                  <w:r>
                    <w:rPr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informatio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n</w:t>
                  </w:r>
                  <w:r>
                    <w:rPr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wil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l</w:t>
                  </w:r>
                  <w:r>
                    <w:rPr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b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use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d</w:t>
                  </w:r>
                  <w:r>
                    <w:rPr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fo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r</w:t>
                  </w:r>
                  <w:r>
                    <w:rPr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verification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purpose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8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only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7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no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7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7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7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mean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7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fo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7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panel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7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7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gathe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7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furthe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8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informatio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7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7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inform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3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judgements.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39398pt;margin-top:316.572113pt;width:420.880019pt;height:12pt;mso-position-horizontal-relative:page;mso-position-vertical-relative:page;z-index:-314" type="#_x0000_t202" filled="f" stroked="f">
            <v:textbox inset="0,0,0,0">
              <w:txbxContent>
                <w:p>
                  <w:pPr>
                    <w:pStyle w:val="BodyText"/>
                    <w:spacing w:line="21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3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.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11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Th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informatio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n</w:t>
                  </w:r>
                  <w:r>
                    <w:rPr>
                      <w:b w:val="0"/>
                      <w:bCs w:val="0"/>
                      <w:color w:val="1D1D1B"/>
                      <w:spacing w:val="-27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field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-27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i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n</w:t>
                  </w:r>
                  <w:r>
                    <w:rPr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Sectio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n</w:t>
                  </w:r>
                  <w:r>
                    <w:rPr>
                      <w:b w:val="0"/>
                      <w:bCs w:val="0"/>
                      <w:color w:val="1D1D1B"/>
                      <w:spacing w:val="-27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A</w:t>
                  </w:r>
                  <w:r>
                    <w:rPr>
                      <w:b w:val="0"/>
                      <w:bCs w:val="0"/>
                      <w:color w:val="1D1D1B"/>
                      <w:spacing w:val="-27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ar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mandator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y</w:t>
                  </w:r>
                  <w:r>
                    <w:rPr>
                      <w:b w:val="0"/>
                      <w:bCs w:val="0"/>
                      <w:color w:val="1D1D1B"/>
                      <w:spacing w:val="-27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an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d</w:t>
                  </w:r>
                  <w:r>
                    <w:rPr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wil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l</w:t>
                  </w:r>
                  <w:r>
                    <w:rPr>
                      <w:b w:val="0"/>
                      <w:bCs w:val="0"/>
                      <w:color w:val="1D1D1B"/>
                      <w:spacing w:val="-27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b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27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ma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d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availabl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27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-27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panels.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39398pt;margin-top:344.572113pt;width:10.28pt;height:12pt;mso-position-horizontal-relative:page;mso-position-vertical-relative:page;z-index:-313" type="#_x0000_t202" filled="f" stroked="f">
            <v:textbox inset="0,0,0,0">
              <w:txbxContent>
                <w:p>
                  <w:pPr>
                    <w:pStyle w:val="BodyText"/>
                    <w:spacing w:line="21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1D1D1B"/>
                      <w:spacing w:val="-1"/>
                      <w:w w:val="100"/>
                    </w:rPr>
                    <w:t>4.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4.589401pt;margin-top:344.572113pt;width:383.140018pt;height:12pt;mso-position-horizontal-relative:page;mso-position-vertical-relative:page;z-index:-312" type="#_x0000_t202" filled="f" stroked="f">
            <v:textbox inset="0,0,0,0">
              <w:txbxContent>
                <w:p>
                  <w:pPr>
                    <w:pStyle w:val="BodyText"/>
                    <w:spacing w:line="21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Th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additiona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l</w:t>
                  </w:r>
                  <w:r>
                    <w:rPr>
                      <w:b w:val="0"/>
                      <w:bCs w:val="0"/>
                      <w:color w:val="1D1D1B"/>
                      <w:spacing w:val="-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contextua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l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dat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a</w:t>
                  </w:r>
                  <w:r>
                    <w:rPr>
                      <w:b w:val="0"/>
                      <w:bCs w:val="0"/>
                      <w:color w:val="1D1D1B"/>
                      <w:spacing w:val="-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field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-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ar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mandatory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,</w:t>
                  </w:r>
                  <w:r>
                    <w:rPr>
                      <w:b w:val="0"/>
                      <w:bCs w:val="0"/>
                      <w:color w:val="1D1D1B"/>
                      <w:spacing w:val="-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wher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appl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icable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.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The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y</w:t>
                  </w:r>
                  <w:r>
                    <w:rPr>
                      <w:b w:val="0"/>
                      <w:bCs w:val="0"/>
                      <w:color w:val="1D1D1B"/>
                      <w:spacing w:val="-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wil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l</w:t>
                  </w:r>
                  <w:r>
                    <w:rPr>
                      <w:b w:val="0"/>
                      <w:bCs w:val="0"/>
                      <w:color w:val="1D1D1B"/>
                      <w:spacing w:val="-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be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39398pt;margin-top:358.572113pt;width:425.13094pt;height:26pt;mso-position-horizontal-relative:page;mso-position-vertical-relative:page;z-index:-311" type="#_x0000_t202" filled="f" stroked="f">
            <v:textbox inset="0,0,0,0">
              <w:txbxContent>
                <w:p>
                  <w:pPr>
                    <w:pStyle w:val="BodyText"/>
                    <w:spacing w:line="219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entere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separatel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an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wil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10"/>
                    </w:rPr>
                    <w:t>no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10"/>
                    </w:rPr>
                    <w:t>t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b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routinel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provide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panels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The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wil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no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coun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towards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pag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limit.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39398pt;margin-top:400.572113pt;width:426.36002pt;height:68pt;mso-position-horizontal-relative:page;mso-position-vertical-relative:page;z-index:-310" type="#_x0000_t202" filled="f" stroked="f">
            <v:textbox inset="0,0,0,0">
              <w:txbxContent>
                <w:p>
                  <w:pPr>
                    <w:pStyle w:val="BodyText"/>
                    <w:spacing w:line="219" w:lineRule="exact"/>
                    <w:ind w:right="0"/>
                    <w:jc w:val="left"/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</w:rPr>
                    <w:t>5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 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21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</w:rPr>
                    <w:t>Eac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8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complete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7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</w:rPr>
                    <w:t>cas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8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stud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8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templat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8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wil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7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b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8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limite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8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8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5"/>
                    </w:rPr>
                    <w:t>fiv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8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"/>
                      <w:w w:val="105"/>
                    </w:rPr>
                    <w:t>page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8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i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n</w:t>
                  </w:r>
                  <w:r>
                    <w:rPr>
                      <w:b w:val="0"/>
                      <w:bCs w:val="0"/>
                      <w:color w:val="1D1D1B"/>
                      <w:spacing w:val="-8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lengt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h</w:t>
                  </w:r>
                  <w:r>
                    <w:rPr>
                      <w:b w:val="0"/>
                      <w:bCs w:val="0"/>
                      <w:color w:val="1D1D1B"/>
                      <w:spacing w:val="-7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(se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8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Annex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92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F)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.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Withi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n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th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annotate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templat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below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,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indicativ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guidanc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i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provide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abou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th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expected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maximu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m</w:t>
                  </w:r>
                  <w:r>
                    <w:rPr>
                      <w:b w:val="0"/>
                      <w:bCs w:val="0"/>
                      <w:color w:val="1D1D1B"/>
                      <w:spacing w:val="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lengt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h</w:t>
                  </w:r>
                  <w:r>
                    <w:rPr>
                      <w:b w:val="0"/>
                      <w:bCs w:val="0"/>
                      <w:color w:val="1D1D1B"/>
                      <w:spacing w:val="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limi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f</w:t>
                  </w:r>
                  <w:r>
                    <w:rPr>
                      <w:b w:val="0"/>
                      <w:bCs w:val="0"/>
                      <w:color w:val="1D1D1B"/>
                      <w:spacing w:val="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eac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h</w:t>
                  </w:r>
                  <w:r>
                    <w:rPr>
                      <w:b w:val="0"/>
                      <w:bCs w:val="0"/>
                      <w:color w:val="1D1D1B"/>
                      <w:spacing w:val="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section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,</w:t>
                  </w:r>
                  <w:r>
                    <w:rPr>
                      <w:b w:val="0"/>
                      <w:bCs w:val="0"/>
                      <w:color w:val="1D1D1B"/>
                      <w:spacing w:val="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bu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institution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wil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l</w:t>
                  </w:r>
                  <w:r>
                    <w:rPr>
                      <w:b w:val="0"/>
                      <w:bCs w:val="0"/>
                      <w:color w:val="1D1D1B"/>
                      <w:spacing w:val="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hav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flexibilit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y</w:t>
                  </w:r>
                  <w:r>
                    <w:rPr>
                      <w:b w:val="0"/>
                      <w:bCs w:val="0"/>
                      <w:color w:val="1D1D1B"/>
                      <w:spacing w:val="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excee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b w:val="0"/>
                      <w:bCs w:val="0"/>
                      <w:color w:val="1D1D1B"/>
                      <w:spacing w:val="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thes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so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lon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9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8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8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</w:rPr>
                    <w:t>cas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8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stud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8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8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8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whol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9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remain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8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8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longe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8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tha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9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5"/>
                    </w:rPr>
                    <w:t>fiv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8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"/>
                      <w:w w:val="105"/>
                    </w:rPr>
                    <w:t>page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8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an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9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8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guidanc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8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on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formattin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Anne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x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adhere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to.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39398pt;margin-top:484.572113pt;width:418.061409pt;height:54pt;mso-position-horizontal-relative:page;mso-position-vertical-relative:page;z-index:-309" type="#_x0000_t202" filled="f" stroked="f">
            <v:textbox inset="0,0,0,0">
              <w:txbxContent>
                <w:p>
                  <w:pPr>
                    <w:pStyle w:val="BodyText"/>
                    <w:spacing w:line="219" w:lineRule="exact"/>
                    <w:ind w:right="35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</w:rPr>
                    <w:t>6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 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49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Whe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presentin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numeri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data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submittin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unit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ar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strongl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encourage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adher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to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92" w:lineRule="auto"/>
                    <w:ind w:right="20"/>
                    <w:jc w:val="both"/>
                  </w:pP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th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2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guideline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2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se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ou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2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i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n</w:t>
                  </w:r>
                  <w:r>
                    <w:rPr>
                      <w:b w:val="0"/>
                      <w:bCs w:val="0"/>
                      <w:color w:val="1D1D1B"/>
                      <w:spacing w:val="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th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2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‘Guideline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fo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r</w:t>
                  </w:r>
                  <w:r>
                    <w:rPr>
                      <w:b w:val="0"/>
                      <w:bCs w:val="0"/>
                      <w:color w:val="1D1D1B"/>
                      <w:spacing w:val="2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standardisin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g</w:t>
                  </w:r>
                  <w:r>
                    <w:rPr>
                      <w:b w:val="0"/>
                      <w:bCs w:val="0"/>
                      <w:color w:val="1D1D1B"/>
                      <w:spacing w:val="2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qua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ntitativ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indicator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2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f</w:t>
                  </w:r>
                  <w:r>
                    <w:rPr>
                      <w:b w:val="0"/>
                      <w:bCs w:val="0"/>
                      <w:color w:val="1D1D1B"/>
                      <w:spacing w:val="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impact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8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withi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n</w:t>
                  </w:r>
                  <w:r>
                    <w:rPr>
                      <w:b w:val="0"/>
                      <w:bCs w:val="0"/>
                      <w:color w:val="1D1D1B"/>
                      <w:spacing w:val="-1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RE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F</w:t>
                  </w:r>
                  <w:r>
                    <w:rPr>
                      <w:b w:val="0"/>
                      <w:bCs w:val="0"/>
                      <w:color w:val="1D1D1B"/>
                      <w:spacing w:val="-1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cas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1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studies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’</w:t>
                  </w:r>
                  <w:r>
                    <w:rPr>
                      <w:b w:val="0"/>
                      <w:bCs w:val="0"/>
                      <w:color w:val="1D1D1B"/>
                      <w:spacing w:val="-1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(availabl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1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a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-16"/>
                      <w:w w:val="105"/>
                    </w:rPr>
                    <w:t> </w:t>
                  </w:r>
                  <w:hyperlink r:id="rId5">
                    <w:r>
                      <w:rPr>
                        <w:rFonts w:ascii="Arial" w:hAnsi="Arial" w:cs="Arial" w:eastAsia="Arial"/>
                        <w:b w:val="0"/>
                        <w:bCs w:val="0"/>
                        <w:color w:val="4D738A"/>
                        <w:spacing w:val="-1"/>
                        <w:w w:val="105"/>
                      </w:rPr>
                      <w:t>www.ref.ac.u</w:t>
                    </w:r>
                    <w:r>
                      <w:rPr>
                        <w:rFonts w:ascii="Arial" w:hAnsi="Arial" w:cs="Arial" w:eastAsia="Arial"/>
                        <w:b w:val="0"/>
                        <w:bCs w:val="0"/>
                        <w:color w:val="4D738A"/>
                        <w:spacing w:val="0"/>
                        <w:w w:val="105"/>
                      </w:rPr>
                      <w:t>k</w:t>
                    </w:r>
                    <w:r>
                      <w:rPr>
                        <w:rFonts w:ascii="Arial" w:hAnsi="Arial" w:cs="Arial" w:eastAsia="Arial"/>
                        <w:b w:val="0"/>
                        <w:bCs w:val="0"/>
                        <w:color w:val="4D738A"/>
                        <w:spacing w:val="-15"/>
                        <w:w w:val="105"/>
                      </w:rPr>
                      <w:t> </w:t>
                    </w:r>
                  </w:hyperlink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unde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r</w:t>
                  </w:r>
                  <w:r>
                    <w:rPr>
                      <w:b w:val="0"/>
                      <w:bCs w:val="0"/>
                      <w:color w:val="1D1D1B"/>
                      <w:spacing w:val="-1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Guidance)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.</w:t>
                  </w:r>
                  <w:r>
                    <w:rPr>
                      <w:b w:val="0"/>
                      <w:bCs w:val="0"/>
                      <w:color w:val="1D1D1B"/>
                      <w:spacing w:val="-1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Thi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-1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wil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l</w:t>
                  </w:r>
                  <w:r>
                    <w:rPr>
                      <w:b w:val="0"/>
                      <w:bCs w:val="0"/>
                      <w:color w:val="1D1D1B"/>
                      <w:spacing w:val="-1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enabl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1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more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9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effectiv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10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analysi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-10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f</w:t>
                  </w:r>
                  <w:r>
                    <w:rPr>
                      <w:b w:val="0"/>
                      <w:bCs w:val="0"/>
                      <w:color w:val="1D1D1B"/>
                      <w:spacing w:val="-10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th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10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dat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a</w:t>
                  </w:r>
                  <w:r>
                    <w:rPr>
                      <w:b w:val="0"/>
                      <w:bCs w:val="0"/>
                      <w:color w:val="1D1D1B"/>
                      <w:spacing w:val="-10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i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n</w:t>
                  </w:r>
                  <w:r>
                    <w:rPr>
                      <w:b w:val="0"/>
                      <w:bCs w:val="0"/>
                      <w:color w:val="1D1D1B"/>
                      <w:spacing w:val="-9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post-assessmen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-10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evaluations.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393921pt;margin-top:803.409363pt;width:51.590313pt;height:10.0pt;mso-position-horizontal-relative:page;mso-position-vertical-relative:page;z-index:-308" type="#_x0000_t202" filled="f" stroked="f">
            <v:textbox inset="0,0,0,0">
              <w:txbxContent>
                <w:p>
                  <w:pPr>
                    <w:spacing w:line="179" w:lineRule="exact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95"/>
                      <w:sz w:val="16"/>
                      <w:szCs w:val="16"/>
                    </w:rPr>
                    <w:t>REF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95"/>
                      <w:sz w:val="16"/>
                      <w:szCs w:val="16"/>
                    </w:rPr>
                    <w:t>2021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95"/>
                      <w:sz w:val="16"/>
                      <w:szCs w:val="16"/>
                    </w:rPr>
                    <w:t> 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8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95"/>
                      <w:sz w:val="16"/>
                      <w:szCs w:val="16"/>
                    </w:rPr>
                    <w:t>95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1906" w:h="16840"/>
          <w:pgMar w:top="1560" w:bottom="280" w:left="1680" w:right="168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84.789391pt;margin-top:85.039619pt;width:426.196525pt;height:606.684894pt;mso-position-horizontal-relative:page;mso-position-vertical-relative:page;z-index:-307" coordorigin="1696,1701" coordsize="8524,12134">
            <v:group style="position:absolute;left:1701;top:1706;width:8514;height:2" coordorigin="1701,1706" coordsize="8514,2">
              <v:shape style="position:absolute;left:1701;top:1706;width:8514;height:2" coordorigin="1701,1706" coordsize="8514,0" path="m1701,1706l10215,1706e" filled="f" stroked="t" strokeweight=".500003pt" strokecolor="#F59A28">
                <v:path arrowok="t"/>
              </v:shape>
            </v:group>
            <v:group style="position:absolute;left:1706;top:1711;width:2;height:12114" coordorigin="1706,1711" coordsize="2,12114">
              <v:shape style="position:absolute;left:1706;top:1711;width:2;height:12114" coordorigin="1706,1711" coordsize="0,12114" path="m1706,1711l1706,13824e" filled="f" stroked="t" strokeweight=".500022pt" strokecolor="#F59A28">
                <v:path arrowok="t"/>
              </v:shape>
            </v:group>
            <v:group style="position:absolute;left:10210;top:1711;width:2;height:12114" coordorigin="10210,1711" coordsize="2,12114">
              <v:shape style="position:absolute;left:10210;top:1711;width:2;height:12114" coordorigin="10210,1711" coordsize="0,12114" path="m10210,1711l10210,13824e" filled="f" stroked="t" strokeweight=".500073pt" strokecolor="#F59A28">
                <v:path arrowok="t"/>
              </v:shape>
            </v:group>
            <v:group style="position:absolute;left:1701;top:2466;width:8514;height:2" coordorigin="1701,2466" coordsize="8514,2">
              <v:shape style="position:absolute;left:1701;top:2466;width:8514;height:2" coordorigin="1701,2466" coordsize="8514,0" path="m1701,2466l10215,2466e" filled="f" stroked="t" strokeweight=".500003pt" strokecolor="#F59A28">
                <v:path arrowok="t"/>
              </v:shape>
            </v:group>
            <v:group style="position:absolute;left:1701;top:2846;width:8514;height:2" coordorigin="1701,2846" coordsize="8514,2">
              <v:shape style="position:absolute;left:1701;top:2846;width:8514;height:2" coordorigin="1701,2846" coordsize="8514,0" path="m1701,2846l10215,2846e" filled="f" stroked="t" strokeweight=".500012pt" strokecolor="#F59A28">
                <v:path arrowok="t"/>
              </v:shape>
            </v:group>
            <v:group style="position:absolute;left:1701;top:3226;width:8514;height:2" coordorigin="1701,3226" coordsize="8514,2">
              <v:shape style="position:absolute;left:1701;top:3226;width:8514;height:2" coordorigin="1701,3226" coordsize="8514,0" path="m1701,3226l10215,3226e" filled="f" stroked="t" strokeweight=".500017pt" strokecolor="#F59A28">
                <v:path arrowok="t"/>
              </v:shape>
            </v:group>
            <v:group style="position:absolute;left:1701;top:3606;width:8514;height:2" coordorigin="1701,3606" coordsize="8514,2">
              <v:shape style="position:absolute;left:1701;top:3606;width:8514;height:2" coordorigin="1701,3606" coordsize="8514,0" path="m1701,3606l10215,3606e" filled="f" stroked="t" strokeweight=".500015pt" strokecolor="#F59A28">
                <v:path arrowok="t"/>
              </v:shape>
            </v:group>
            <v:group style="position:absolute;left:1701;top:3985;width:8514;height:2" coordorigin="1701,3985" coordsize="8514,2">
              <v:shape style="position:absolute;left:1701;top:3985;width:8514;height:2" coordorigin="1701,3985" coordsize="8514,0" path="m1701,3985l10215,3985e" filled="f" stroked="t" strokeweight=".500025pt" strokecolor="#F59A28">
                <v:path arrowok="t"/>
              </v:shape>
            </v:group>
            <v:group style="position:absolute;left:1701;top:4365;width:8514;height:2" coordorigin="1701,4365" coordsize="8514,2">
              <v:shape style="position:absolute;left:1701;top:4365;width:8514;height:2" coordorigin="1701,4365" coordsize="8514,0" path="m1701,4365l10215,4365e" filled="f" stroked="t" strokeweight=".500026pt" strokecolor="#F59A28">
                <v:path arrowok="t"/>
              </v:shape>
            </v:group>
            <v:group style="position:absolute;left:4540;top:4370;width:2;height:650" coordorigin="4540,4370" coordsize="2,650">
              <v:shape style="position:absolute;left:4540;top:4370;width:2;height:650" coordorigin="4540,4370" coordsize="0,650" path="m4540,5020l4540,4370e" filled="f" stroked="t" strokeweight=".5pt" strokecolor="#F59A28">
                <v:path arrowok="t"/>
              </v:shape>
            </v:group>
            <v:group style="position:absolute;left:7375;top:4370;width:2;height:650" coordorigin="7375,4370" coordsize="2,650">
              <v:shape style="position:absolute;left:7375;top:4370;width:2;height:650" coordorigin="7375,4370" coordsize="0,650" path="m7375,5020l7375,4370e" filled="f" stroked="t" strokeweight=".5pt" strokecolor="#F59A28">
                <v:path arrowok="t"/>
              </v:shape>
            </v:group>
            <v:group style="position:absolute;left:1701;top:5025;width:8514;height:2" coordorigin="1701,5025" coordsize="8514,2">
              <v:shape style="position:absolute;left:1701;top:5025;width:8514;height:2" coordorigin="1701,5025" coordsize="8514,0" path="m1701,5025l10215,5025e" filled="f" stroked="t" strokeweight=".500005pt" strokecolor="#F59A28">
                <v:path arrowok="t"/>
              </v:shape>
            </v:group>
            <v:group style="position:absolute;left:1701;top:5405;width:8514;height:2" coordorigin="1701,5405" coordsize="8514,2">
              <v:shape style="position:absolute;left:1701;top:5405;width:8514;height:2" coordorigin="1701,5405" coordsize="8514,0" path="m1701,5405l10215,5405e" filled="f" stroked="t" strokeweight=".500015pt" strokecolor="#F59A28">
                <v:path arrowok="t"/>
              </v:shape>
            </v:group>
            <v:group style="position:absolute;left:1701;top:6345;width:8514;height:2" coordorigin="1701,6345" coordsize="8514,2">
              <v:shape style="position:absolute;left:1701;top:6345;width:8514;height:2" coordorigin="1701,6345" coordsize="8514,0" path="m1701,6345l10215,6345e" filled="f" stroked="t" strokeweight=".500014pt" strokecolor="#F59A28">
                <v:path arrowok="t"/>
              </v:shape>
            </v:group>
            <v:group style="position:absolute;left:1701;top:6877;width:8514;height:2" coordorigin="1701,6877" coordsize="8514,2">
              <v:shape style="position:absolute;left:1701;top:6877;width:8514;height:2" coordorigin="1701,6877" coordsize="8514,0" path="m1701,6877l10215,6877e" filled="f" stroked="t" strokeweight=".500008pt" strokecolor="#F59A28">
                <v:path arrowok="t"/>
              </v:shape>
            </v:group>
            <v:group style="position:absolute;left:1701;top:7272;width:8514;height:2" coordorigin="1701,7272" coordsize="8514,2">
              <v:shape style="position:absolute;left:1701;top:7272;width:8514;height:2" coordorigin="1701,7272" coordsize="8514,0" path="m1701,7272l10215,7272e" filled="f" stroked="t" strokeweight=".500004pt" strokecolor="#F59A28">
                <v:path arrowok="t"/>
              </v:shape>
            </v:group>
            <v:group style="position:absolute;left:1701;top:7932;width:8514;height:2" coordorigin="1701,7932" coordsize="8514,2">
              <v:shape style="position:absolute;left:1701;top:7932;width:8514;height:2" coordorigin="1701,7932" coordsize="8514,0" path="m1701,7932l10215,7932e" filled="f" stroked="t" strokeweight=".500006pt" strokecolor="#F59A28">
                <v:path arrowok="t"/>
              </v:shape>
            </v:group>
            <v:group style="position:absolute;left:1701;top:11952;width:8514;height:2" coordorigin="1701,11952" coordsize="8514,2">
              <v:shape style="position:absolute;left:1701;top:11952;width:8514;height:2" coordorigin="1701,11952" coordsize="8514,0" path="m1701,11952l10215,11952e" filled="f" stroked="t" strokeweight=".500007pt" strokecolor="#F59A28">
                <v:path arrowok="t"/>
              </v:shape>
            </v:group>
            <v:group style="position:absolute;left:1701;top:13829;width:8514;height:2" coordorigin="1701,13829" coordsize="8514,2">
              <v:shape style="position:absolute;left:1701;top:13829;width:8514;height:2" coordorigin="1701,13829" coordsize="8514,0" path="m1701,13829l10215,13829e" filled="f" stroked="t" strokeweight=".500003pt" strokecolor="#F59A28">
                <v:path arrowok="t"/>
              </v:shape>
            </v:group>
            <w10:wrap type="none"/>
          </v:group>
        </w:pict>
      </w:r>
      <w:r>
        <w:rPr/>
        <w:pict>
          <v:shape style="position:absolute;margin-left:26.401501pt;margin-top:803.409363pt;width:53.482427pt;height:10.0pt;mso-position-horizontal-relative:page;mso-position-vertical-relative:page;z-index:-306" type="#_x0000_t202" filled="f" stroked="f">
            <v:textbox inset="0,0,0,0">
              <w:txbxContent>
                <w:p>
                  <w:pPr>
                    <w:spacing w:line="179" w:lineRule="exact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95"/>
                      <w:sz w:val="16"/>
                      <w:szCs w:val="16"/>
                    </w:rPr>
                    <w:t>96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95"/>
                      <w:sz w:val="16"/>
                      <w:szCs w:val="16"/>
                    </w:rPr>
                    <w:t>  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3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95"/>
                      <w:sz w:val="16"/>
                      <w:szCs w:val="16"/>
                    </w:rPr>
                    <w:t>REF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95"/>
                      <w:sz w:val="16"/>
                      <w:szCs w:val="16"/>
                    </w:rPr>
                    <w:t>2021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289413pt;margin-top:85.289619pt;width:425.196745pt;height:38.0177pt;mso-position-horizontal-relative:page;mso-position-vertical-relative:page;z-index:-305" type="#_x0000_t202" filled="f" stroked="f">
            <v:textbox inset="0,0,0,0">
              <w:txbxContent>
                <w:p>
                  <w:pPr>
                    <w:spacing w:before="42"/>
                    <w:ind w:left="8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"/>
                      <w:w w:val="100"/>
                      <w:sz w:val="22"/>
                      <w:szCs w:val="22"/>
                    </w:rPr>
                    <w:t>Sectio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pStyle w:val="BodyText"/>
                    <w:spacing w:before="45"/>
                    <w:ind w:left="80" w:right="0"/>
                    <w:jc w:val="left"/>
                  </w:pP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Th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field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i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n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thi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sectio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n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ar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mandatory.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289413pt;margin-top:123.30732pt;width:425.196745pt;height:18.990015pt;mso-position-horizontal-relative:page;mso-position-vertical-relative:page;z-index:-304" type="#_x0000_t202" filled="f" stroked="f">
            <v:textbox inset="0,0,0,0">
              <w:txbxContent>
                <w:p>
                  <w:pPr>
                    <w:spacing w:before="79"/>
                    <w:ind w:left="8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Institution: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289413pt;margin-top:142.297333pt;width:425.196745pt;height:18.989856pt;mso-position-horizontal-relative:page;mso-position-vertical-relative:page;z-index:-303" type="#_x0000_t202" filled="f" stroked="f">
            <v:textbox inset="0,0,0,0">
              <w:txbxContent>
                <w:p>
                  <w:pPr>
                    <w:spacing w:before="79"/>
                    <w:ind w:left="8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Uni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f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"/>
                      <w:w w:val="100"/>
                      <w:sz w:val="20"/>
                      <w:szCs w:val="20"/>
                    </w:rPr>
                    <w:t>Assessment: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289413pt;margin-top:161.287186pt;width:425.196745pt;height:18.989948pt;mso-position-horizontal-relative:page;mso-position-vertical-relative:page;z-index:-302" type="#_x0000_t202" filled="f" stroked="f">
            <v:textbox inset="0,0,0,0">
              <w:txbxContent>
                <w:p>
                  <w:pPr>
                    <w:spacing w:before="79"/>
                    <w:ind w:left="8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Titl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2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f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2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"/>
                      <w:w w:val="100"/>
                      <w:sz w:val="20"/>
                      <w:szCs w:val="20"/>
                    </w:rPr>
                    <w:t>cas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study: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289413pt;margin-top:180.27713pt;width:425.196745pt;height:18.990015pt;mso-position-horizontal-relative:page;mso-position-vertical-relative:page;z-index:-301" type="#_x0000_t202" filled="f" stroked="f">
            <v:textbox inset="0,0,0,0">
              <w:txbxContent>
                <w:p>
                  <w:pPr>
                    <w:spacing w:before="79"/>
                    <w:ind w:left="8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Perio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d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1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whe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n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1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th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1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underpinnin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g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1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researc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h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1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wa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1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undertaken: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289413pt;margin-top:199.267151pt;width:425.196745pt;height:18.989923pt;mso-position-horizontal-relative:page;mso-position-vertical-relative:page;z-index:-300" type="#_x0000_t202" filled="f" stroked="f">
            <v:textbox inset="0,0,0,0">
              <w:txbxContent>
                <w:p>
                  <w:pPr>
                    <w:spacing w:before="79"/>
                    <w:ind w:left="8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"/>
                      <w:w w:val="105"/>
                      <w:sz w:val="20"/>
                      <w:szCs w:val="20"/>
                    </w:rPr>
                    <w:t>Detail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5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6"/>
                      <w:w w:val="105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5"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5"/>
                      <w:sz w:val="20"/>
                      <w:szCs w:val="20"/>
                    </w:rPr>
                    <w:t>f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6"/>
                      <w:w w:val="105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5"/>
                      <w:sz w:val="20"/>
                      <w:szCs w:val="20"/>
                    </w:rPr>
                    <w:t>staf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5"/>
                      <w:sz w:val="20"/>
                      <w:szCs w:val="20"/>
                    </w:rPr>
                    <w:t>f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5"/>
                      <w:w w:val="105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"/>
                      <w:w w:val="105"/>
                      <w:sz w:val="20"/>
                      <w:szCs w:val="20"/>
                    </w:rPr>
                    <w:t>conductin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5"/>
                      <w:sz w:val="20"/>
                      <w:szCs w:val="20"/>
                    </w:rPr>
                    <w:t>g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6"/>
                      <w:w w:val="105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5"/>
                      <w:sz w:val="20"/>
                      <w:szCs w:val="20"/>
                    </w:rPr>
                    <w:t>th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5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5"/>
                      <w:w w:val="105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"/>
                      <w:w w:val="105"/>
                      <w:sz w:val="20"/>
                      <w:szCs w:val="20"/>
                    </w:rPr>
                    <w:t>underpinnin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5"/>
                      <w:sz w:val="20"/>
                      <w:szCs w:val="20"/>
                    </w:rPr>
                    <w:t>g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6"/>
                      <w:w w:val="105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"/>
                      <w:w w:val="105"/>
                      <w:sz w:val="20"/>
                      <w:szCs w:val="20"/>
                    </w:rPr>
                    <w:t>researc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5"/>
                      <w:sz w:val="20"/>
                      <w:szCs w:val="20"/>
                    </w:rPr>
                    <w:t>h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5"/>
                      <w:w w:val="105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5"/>
                      <w:sz w:val="20"/>
                      <w:szCs w:val="20"/>
                    </w:rPr>
                    <w:t>fro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5"/>
                      <w:sz w:val="20"/>
                      <w:szCs w:val="20"/>
                    </w:rPr>
                    <w:t>m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6"/>
                      <w:w w:val="105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5"/>
                      <w:sz w:val="20"/>
                      <w:szCs w:val="20"/>
                    </w:rPr>
                    <w:t>th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5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5"/>
                      <w:w w:val="105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"/>
                      <w:w w:val="105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5"/>
                      <w:sz w:val="20"/>
                      <w:szCs w:val="20"/>
                    </w:rPr>
                    <w:t>ubmittin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5"/>
                      <w:sz w:val="20"/>
                      <w:szCs w:val="20"/>
                    </w:rPr>
                    <w:t>g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6"/>
                      <w:w w:val="105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"/>
                      <w:w w:val="105"/>
                      <w:sz w:val="20"/>
                      <w:szCs w:val="20"/>
                    </w:rPr>
                    <w:t>unit: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289413pt;margin-top:218.25708pt;width:141.732287pt;height:32.989948pt;mso-position-horizontal-relative:page;mso-position-vertical-relative:page;z-index:-299" type="#_x0000_t202" filled="f" stroked="f">
            <v:textbox inset="0,0,0,0">
              <w:txbxContent>
                <w:p>
                  <w:pPr>
                    <w:spacing w:before="79"/>
                    <w:ind w:left="8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Name(s):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021698pt;margin-top:218.25708pt;width:141.7322pt;height:32.989948pt;mso-position-horizontal-relative:page;mso-position-vertical-relative:page;z-index:-298" type="#_x0000_t202" filled="f" stroked="f">
            <v:textbox inset="0,0,0,0">
              <w:txbxContent>
                <w:p>
                  <w:pPr>
                    <w:spacing w:before="79"/>
                    <w:ind w:left="8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"/>
                      <w:w w:val="100"/>
                      <w:sz w:val="20"/>
                      <w:szCs w:val="20"/>
                    </w:rPr>
                    <w:t>Role(s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)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"/>
                      <w:w w:val="100"/>
                      <w:sz w:val="20"/>
                      <w:szCs w:val="20"/>
                    </w:rPr>
                    <w:t>(e.g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jo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b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title):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753906pt;margin-top:218.25708pt;width:141.732258pt;height:32.989948pt;mso-position-horizontal-relative:page;mso-position-vertical-relative:page;z-index:-297" type="#_x0000_t202" filled="f" stroked="f">
            <v:textbox inset="0,0,0,0">
              <w:txbxContent>
                <w:p>
                  <w:pPr>
                    <w:spacing w:line="292" w:lineRule="auto" w:before="79"/>
                    <w:ind w:left="80" w:right="632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Period(s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)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7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employe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d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6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by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99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submittin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g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6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"/>
                      <w:w w:val="100"/>
                      <w:sz w:val="20"/>
                      <w:szCs w:val="20"/>
                    </w:rPr>
                    <w:t>HEI: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289413pt;margin-top:251.247025pt;width:425.196745pt;height:18.990015pt;mso-position-horizontal-relative:page;mso-position-vertical-relative:page;z-index:-296" type="#_x0000_t202" filled="f" stroked="f">
            <v:textbox inset="0,0,0,0">
              <w:txbxContent>
                <w:p>
                  <w:pPr>
                    <w:spacing w:before="79"/>
                    <w:ind w:left="8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Perio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d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whe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n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th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claime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d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impac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6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occurred: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289413pt;margin-top:270.23703pt;width:425.196745pt;height:46.989856pt;mso-position-horizontal-relative:page;mso-position-vertical-relative:page;z-index:-295" type="#_x0000_t202" filled="f" stroked="f">
            <v:textbox inset="0,0,0,0">
              <w:txbxContent>
                <w:p>
                  <w:pPr>
                    <w:spacing w:before="79"/>
                    <w:ind w:left="8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"/>
                      <w:w w:val="100"/>
                      <w:sz w:val="20"/>
                      <w:szCs w:val="20"/>
                    </w:rPr>
                    <w:t>I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4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thi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4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"/>
                      <w:w w:val="100"/>
                      <w:sz w:val="20"/>
                      <w:szCs w:val="20"/>
                    </w:rPr>
                    <w:t>cas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4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stud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y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4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continue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d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4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fro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m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4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4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"/>
                      <w:w w:val="100"/>
                      <w:sz w:val="20"/>
                      <w:szCs w:val="20"/>
                    </w:rPr>
                    <w:t>cas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4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stud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y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4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submitte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d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i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n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4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"/>
                      <w:w w:val="100"/>
                      <w:sz w:val="20"/>
                      <w:szCs w:val="20"/>
                    </w:rPr>
                    <w:t>2014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?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0"/>
                      <w:sz w:val="20"/>
                      <w:szCs w:val="20"/>
                    </w:rPr>
                    <w:t>Y/N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pStyle w:val="BodyText"/>
                    <w:spacing w:line="292" w:lineRule="auto"/>
                    <w:ind w:left="80" w:right="57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Th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definitio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n</w:t>
                  </w:r>
                  <w:r>
                    <w:rPr>
                      <w:b w:val="0"/>
                      <w:bCs w:val="0"/>
                      <w:color w:val="1D1D1B"/>
                      <w:spacing w:val="-5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f</w:t>
                  </w:r>
                  <w:r>
                    <w:rPr>
                      <w:b w:val="0"/>
                      <w:bCs w:val="0"/>
                      <w:color w:val="1D1D1B"/>
                      <w:spacing w:val="-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continue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b w:val="0"/>
                      <w:bCs w:val="0"/>
                      <w:color w:val="1D1D1B"/>
                      <w:spacing w:val="-5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cas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5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studie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-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i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-5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provide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b w:val="0"/>
                      <w:bCs w:val="0"/>
                      <w:color w:val="1D1D1B"/>
                      <w:spacing w:val="-5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i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n</w:t>
                  </w:r>
                  <w:r>
                    <w:rPr>
                      <w:b w:val="0"/>
                      <w:bCs w:val="0"/>
                      <w:color w:val="1D1D1B"/>
                      <w:spacing w:val="-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th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5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‘Gui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danc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n</w:t>
                  </w:r>
                  <w:r>
                    <w:rPr>
                      <w:b w:val="0"/>
                      <w:bCs w:val="0"/>
                      <w:color w:val="1D1D1B"/>
                      <w:spacing w:val="-5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submissions’,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3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paragrap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3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D738A"/>
                      <w:spacing w:val="-2"/>
                      <w:w w:val="105"/>
                    </w:rPr>
                    <w:t>316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289413pt;margin-top:317.226898pt;width:425.196745pt;height:26.632309pt;mso-position-horizontal-relative:page;mso-position-vertical-relative:page;z-index:-294" type="#_x0000_t202" filled="f" stroked="f">
            <v:textbox inset="0,0,0,0">
              <w:txbxContent>
                <w:p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289413pt;margin-top:343.859192pt;width:425.196745pt;height:19.755105pt;mso-position-horizontal-relative:page;mso-position-vertical-relative:page;z-index:-293" type="#_x0000_t202" filled="f" stroked="f">
            <v:textbox inset="0,0,0,0">
              <w:txbxContent>
                <w:p>
                  <w:pPr>
                    <w:spacing w:before="75"/>
                    <w:ind w:left="8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"/>
                      <w:w w:val="100"/>
                      <w:sz w:val="22"/>
                      <w:szCs w:val="22"/>
                    </w:rPr>
                    <w:t>Sectio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289413pt;margin-top:363.614319pt;width:425.196745pt;height:32.990015pt;mso-position-horizontal-relative:page;mso-position-vertical-relative:page;z-index:-292" type="#_x0000_t202" filled="f" stroked="f">
            <v:textbox inset="0,0,0,0">
              <w:txbxContent>
                <w:p>
                  <w:pPr>
                    <w:numPr>
                      <w:ilvl w:val="0"/>
                      <w:numId w:val="1"/>
                    </w:numPr>
                    <w:tabs>
                      <w:tab w:pos="298" w:val="left" w:leader="none"/>
                    </w:tabs>
                    <w:spacing w:before="79"/>
                    <w:ind w:left="8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"/>
                      <w:w w:val="105"/>
                      <w:sz w:val="20"/>
                      <w:szCs w:val="20"/>
                    </w:rPr>
                    <w:t>Summar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5"/>
                      <w:sz w:val="20"/>
                      <w:szCs w:val="20"/>
                    </w:rPr>
                    <w:t>y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2"/>
                      <w:w w:val="105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5"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5"/>
                      <w:sz w:val="20"/>
                      <w:szCs w:val="20"/>
                    </w:rPr>
                    <w:t>f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1"/>
                      <w:w w:val="105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5"/>
                      <w:sz w:val="20"/>
                      <w:szCs w:val="20"/>
                    </w:rPr>
                    <w:t>th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5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1"/>
                      <w:w w:val="105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5"/>
                      <w:sz w:val="20"/>
                      <w:szCs w:val="20"/>
                    </w:rPr>
                    <w:t>impac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5"/>
                      <w:sz w:val="20"/>
                      <w:szCs w:val="20"/>
                    </w:rPr>
                    <w:t>t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2"/>
                      <w:w w:val="105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20"/>
                      <w:szCs w:val="20"/>
                    </w:rPr>
                    <w:t>(indicativ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1"/>
                      <w:w w:val="105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20"/>
                      <w:szCs w:val="20"/>
                    </w:rPr>
                    <w:t>maximu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0"/>
                      <w:szCs w:val="20"/>
                    </w:rPr>
                    <w:t>m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1"/>
                      <w:w w:val="105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20"/>
                      <w:szCs w:val="20"/>
                    </w:rPr>
                    <w:t>10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0"/>
                      <w:szCs w:val="20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1"/>
                      <w:w w:val="105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20"/>
                      <w:szCs w:val="20"/>
                    </w:rPr>
                    <w:t>words)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pStyle w:val="BodyText"/>
                    <w:ind w:left="80" w:right="0"/>
                    <w:jc w:val="left"/>
                  </w:pP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Thi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-7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sectio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n</w:t>
                  </w:r>
                  <w:r>
                    <w:rPr>
                      <w:b w:val="0"/>
                      <w:bCs w:val="0"/>
                      <w:color w:val="1D1D1B"/>
                      <w:spacing w:val="-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shoul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b w:val="0"/>
                      <w:bCs w:val="0"/>
                      <w:color w:val="1D1D1B"/>
                      <w:spacing w:val="-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briefl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y</w:t>
                  </w:r>
                  <w:r>
                    <w:rPr>
                      <w:b w:val="0"/>
                      <w:bCs w:val="0"/>
                      <w:color w:val="1D1D1B"/>
                      <w:spacing w:val="-7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stat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wha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-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specifi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c</w:t>
                  </w:r>
                  <w:r>
                    <w:rPr>
                      <w:b w:val="0"/>
                      <w:bCs w:val="0"/>
                      <w:color w:val="1D1D1B"/>
                      <w:spacing w:val="-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impac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-7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i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-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bein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g</w:t>
                  </w:r>
                  <w:r>
                    <w:rPr>
                      <w:b w:val="0"/>
                      <w:bCs w:val="0"/>
                      <w:color w:val="1D1D1B"/>
                      <w:spacing w:val="-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d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escribe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b w:val="0"/>
                      <w:bCs w:val="0"/>
                      <w:color w:val="1D1D1B"/>
                      <w:spacing w:val="-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i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n</w:t>
                  </w:r>
                  <w:r>
                    <w:rPr>
                      <w:b w:val="0"/>
                      <w:bCs w:val="0"/>
                      <w:color w:val="1D1D1B"/>
                      <w:spacing w:val="-7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th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cas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study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289413pt;margin-top:396.604309pt;width:425.196745pt;height:200.989902pt;mso-position-horizontal-relative:page;mso-position-vertical-relative:page;z-index:-291" type="#_x0000_t202" filled="f" stroked="f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298" w:val="left" w:leader="none"/>
                    </w:tabs>
                    <w:spacing w:line="292" w:lineRule="auto" w:before="79"/>
                    <w:ind w:left="80" w:right="102" w:firstLine="0"/>
                    <w:jc w:val="left"/>
                  </w:pP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"/>
                      <w:w w:val="105"/>
                    </w:rPr>
                    <w:t>Underpinnin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5"/>
                    </w:rPr>
                    <w:t>g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7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"/>
                      <w:w w:val="105"/>
                    </w:rPr>
                    <w:t>researc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5"/>
                    </w:rPr>
                    <w:t>h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(indicativ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1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maximu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m</w:t>
                  </w:r>
                  <w:r>
                    <w:rPr>
                      <w:b w:val="0"/>
                      <w:bCs w:val="0"/>
                      <w:color w:val="1D1D1B"/>
                      <w:spacing w:val="-1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50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0</w:t>
                  </w:r>
                  <w:r>
                    <w:rPr>
                      <w:b w:val="0"/>
                      <w:bCs w:val="0"/>
                      <w:color w:val="1D1D1B"/>
                      <w:spacing w:val="-1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words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)</w:t>
                  </w:r>
                  <w:r>
                    <w:rPr>
                      <w:b w:val="0"/>
                      <w:bCs w:val="0"/>
                      <w:color w:val="1D1D1B"/>
                      <w:spacing w:val="-17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Se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1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paragraph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-17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D738A"/>
                      <w:spacing w:val="-2"/>
                      <w:w w:val="105"/>
                    </w:rPr>
                    <w:t>31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D738A"/>
                      <w:spacing w:val="0"/>
                      <w:w w:val="105"/>
                    </w:rPr>
                    <w:t>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D738A"/>
                      <w:spacing w:val="-16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D738A"/>
                      <w:spacing w:val="-1"/>
                      <w:w w:val="105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D738A"/>
                      <w:spacing w:val="0"/>
                      <w:w w:val="105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D738A"/>
                      <w:spacing w:val="-16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D738A"/>
                      <w:spacing w:val="-2"/>
                      <w:w w:val="105"/>
                    </w:rPr>
                    <w:t>32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D738A"/>
                      <w:spacing w:val="-3"/>
                      <w:w w:val="105"/>
                    </w:rPr>
                    <w:t>6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9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Thi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-28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sectio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n</w:t>
                  </w:r>
                  <w:r>
                    <w:rPr>
                      <w:b w:val="0"/>
                      <w:bCs w:val="0"/>
                      <w:color w:val="1D1D1B"/>
                      <w:spacing w:val="-27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shoul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d</w:t>
                  </w:r>
                  <w:r>
                    <w:rPr>
                      <w:b w:val="0"/>
                      <w:bCs w:val="0"/>
                      <w:color w:val="1D1D1B"/>
                      <w:spacing w:val="-27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outlin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27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th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28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ke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y</w:t>
                  </w:r>
                  <w:r>
                    <w:rPr>
                      <w:b w:val="0"/>
                      <w:bCs w:val="0"/>
                      <w:color w:val="1D1D1B"/>
                      <w:spacing w:val="-27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researc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h</w:t>
                  </w:r>
                  <w:r>
                    <w:rPr>
                      <w:b w:val="0"/>
                      <w:bCs w:val="0"/>
                      <w:color w:val="1D1D1B"/>
                      <w:spacing w:val="-27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insight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-27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r</w:t>
                  </w:r>
                  <w:r>
                    <w:rPr>
                      <w:b w:val="0"/>
                      <w:bCs w:val="0"/>
                      <w:color w:val="1D1D1B"/>
                      <w:spacing w:val="-28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finding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-27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tha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-27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underpinne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d</w:t>
                  </w:r>
                  <w:r>
                    <w:rPr>
                      <w:b w:val="0"/>
                      <w:bCs w:val="0"/>
                      <w:color w:val="1D1D1B"/>
                      <w:spacing w:val="-27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the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impact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an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0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provid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detail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0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wha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0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researc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0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wa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undertaken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0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when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an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0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b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whom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0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This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researc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h</w:t>
                  </w:r>
                  <w:r>
                    <w:rPr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ma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y</w:t>
                  </w:r>
                  <w:r>
                    <w:rPr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b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23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a</w:t>
                  </w:r>
                  <w:r>
                    <w:rPr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bod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y</w:t>
                  </w:r>
                  <w:r>
                    <w:rPr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f</w:t>
                  </w:r>
                  <w:r>
                    <w:rPr>
                      <w:b w:val="0"/>
                      <w:bCs w:val="0"/>
                      <w:color w:val="1D1D1B"/>
                      <w:spacing w:val="-23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wor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k</w:t>
                  </w:r>
                  <w:r>
                    <w:rPr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produce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d</w:t>
                  </w:r>
                  <w:r>
                    <w:rPr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ove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r</w:t>
                  </w:r>
                  <w:r>
                    <w:rPr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a</w:t>
                  </w:r>
                  <w:r>
                    <w:rPr>
                      <w:b w:val="0"/>
                      <w:bCs w:val="0"/>
                      <w:color w:val="1D1D1B"/>
                      <w:spacing w:val="-23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numbe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r</w:t>
                  </w:r>
                  <w:r>
                    <w:rPr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f</w:t>
                  </w:r>
                  <w:r>
                    <w:rPr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year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-23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r</w:t>
                  </w:r>
                  <w:r>
                    <w:rPr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ma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y</w:t>
                  </w:r>
                  <w:r>
                    <w:rPr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b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23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th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output(s)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6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f</w:t>
                  </w:r>
                  <w:r>
                    <w:rPr>
                      <w:b w:val="0"/>
                      <w:bCs w:val="0"/>
                      <w:color w:val="1D1D1B"/>
                      <w:spacing w:val="-32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a</w:t>
                  </w:r>
                  <w:r>
                    <w:rPr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particula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r</w:t>
                  </w:r>
                  <w:r>
                    <w:rPr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project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.</w:t>
                  </w:r>
                  <w:r>
                    <w:rPr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Reference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specifi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c</w:t>
                  </w:r>
                  <w:r>
                    <w:rPr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researc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h</w:t>
                  </w:r>
                  <w:r>
                    <w:rPr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output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tha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embod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y</w:t>
                  </w:r>
                  <w:r>
                    <w:rPr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th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research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describe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thi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section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an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evidenc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it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quality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shoul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b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provide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next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8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sectio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n</w:t>
                  </w:r>
                  <w:r>
                    <w:rPr>
                      <w:b w:val="0"/>
                      <w:bCs w:val="0"/>
                      <w:color w:val="1D1D1B"/>
                      <w:spacing w:val="-29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(sectio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n</w:t>
                  </w:r>
                  <w:r>
                    <w:rPr>
                      <w:b w:val="0"/>
                      <w:bCs w:val="0"/>
                      <w:color w:val="1D1D1B"/>
                      <w:spacing w:val="-28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B3).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line="280" w:lineRule="exact" w:before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BodyText"/>
                    <w:ind w:left="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Detail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followin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3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shoul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b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provide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3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thi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section: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pos="703" w:val="left" w:leader="none"/>
                    </w:tabs>
                    <w:spacing w:line="292" w:lineRule="auto" w:before="50"/>
                    <w:ind w:left="703" w:right="1095" w:hanging="2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Th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natur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f</w:t>
                  </w:r>
                  <w:r>
                    <w:rPr>
                      <w:b w:val="0"/>
                      <w:bCs w:val="0"/>
                      <w:color w:val="1D1D1B"/>
                      <w:spacing w:val="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th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researc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h</w:t>
                  </w:r>
                  <w:r>
                    <w:rPr>
                      <w:b w:val="0"/>
                      <w:bCs w:val="0"/>
                      <w:color w:val="1D1D1B"/>
                      <w:spacing w:val="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insight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r</w:t>
                  </w:r>
                  <w:r>
                    <w:rPr>
                      <w:b w:val="0"/>
                      <w:bCs w:val="0"/>
                      <w:color w:val="1D1D1B"/>
                      <w:spacing w:val="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finding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whic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h</w:t>
                  </w:r>
                  <w:r>
                    <w:rPr>
                      <w:b w:val="0"/>
                      <w:bCs w:val="0"/>
                      <w:color w:val="1D1D1B"/>
                      <w:spacing w:val="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relat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th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impact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claime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1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0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0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</w:rPr>
                    <w:t>cas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1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study.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pos="703" w:val="left" w:leader="none"/>
                    </w:tabs>
                    <w:spacing w:line="292" w:lineRule="auto" w:before="1"/>
                    <w:ind w:left="703" w:right="449" w:hanging="284"/>
                    <w:jc w:val="left"/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3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outlin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3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3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wha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3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3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underpinnin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2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researc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3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produce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3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b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3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3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submitte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2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unit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4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4"/>
                      <w:w w:val="110"/>
                    </w:rPr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wa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(thi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ma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y</w:t>
                  </w:r>
                  <w:r>
                    <w:rPr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relat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on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r</w:t>
                  </w:r>
                  <w:r>
                    <w:rPr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mor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researc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h</w:t>
                  </w:r>
                  <w:r>
                    <w:rPr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outputs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,</w:t>
                  </w:r>
                  <w:r>
                    <w:rPr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project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r</w:t>
                  </w:r>
                  <w:r>
                    <w:rPr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programmes).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pos="703" w:val="left" w:leader="none"/>
                    </w:tabs>
                    <w:spacing w:before="1"/>
                    <w:ind w:left="703" w:right="0" w:hanging="2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</w:rPr>
                    <w:t>An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2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relevan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2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</w:rPr>
                    <w:t>ke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2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contextua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2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informatio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2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abou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2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thi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2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are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2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2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research.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289413pt;margin-top:597.594238pt;width:425.196745pt;height:93.880285pt;mso-position-horizontal-relative:page;mso-position-vertical-relative:page;z-index:-290" type="#_x0000_t202" filled="f" stroked="f">
            <v:textbox inset="0,0,0,0">
              <w:txbxContent>
                <w:p>
                  <w:pPr>
                    <w:numPr>
                      <w:ilvl w:val="0"/>
                      <w:numId w:val="1"/>
                    </w:numPr>
                    <w:tabs>
                      <w:tab w:pos="298" w:val="left" w:leader="none"/>
                    </w:tabs>
                    <w:spacing w:before="79"/>
                    <w:ind w:left="298" w:right="0" w:hanging="219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"/>
                      <w:w w:val="105"/>
                      <w:sz w:val="20"/>
                      <w:szCs w:val="20"/>
                    </w:rPr>
                    <w:t>Reference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5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5"/>
                      <w:w w:val="105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5"/>
                      <w:sz w:val="20"/>
                      <w:szCs w:val="20"/>
                    </w:rPr>
                    <w:t>t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5"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4"/>
                      <w:w w:val="105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5"/>
                      <w:sz w:val="20"/>
                      <w:szCs w:val="20"/>
                    </w:rPr>
                    <w:t>th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5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5"/>
                      <w:w w:val="105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"/>
                      <w:w w:val="105"/>
                      <w:sz w:val="20"/>
                      <w:szCs w:val="20"/>
                    </w:rPr>
                    <w:t>researc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5"/>
                      <w:sz w:val="20"/>
                      <w:szCs w:val="20"/>
                    </w:rPr>
                    <w:t>h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4"/>
                      <w:w w:val="105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20"/>
                      <w:szCs w:val="20"/>
                    </w:rPr>
                    <w:t>(indicativ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4"/>
                      <w:w w:val="105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20"/>
                      <w:szCs w:val="20"/>
                    </w:rPr>
                    <w:t>maximu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0"/>
                      <w:szCs w:val="20"/>
                    </w:rPr>
                    <w:t>m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5"/>
                      <w:w w:val="105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0"/>
                      <w:szCs w:val="20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4"/>
                      <w:w w:val="105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20"/>
                      <w:szCs w:val="20"/>
                    </w:rPr>
                    <w:t>si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0"/>
                      <w:szCs w:val="20"/>
                    </w:rPr>
                    <w:t>x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4"/>
                      <w:w w:val="105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20"/>
                      <w:szCs w:val="20"/>
                    </w:rPr>
                    <w:t>references)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pStyle w:val="BodyText"/>
                    <w:spacing w:line="292" w:lineRule="auto"/>
                    <w:ind w:left="80" w:right="8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Thi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8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sectio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7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shoul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7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provid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7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reference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8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7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ke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7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output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7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fro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m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8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7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researc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7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describe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7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8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the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previou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5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section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5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an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5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evidenc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4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abou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5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5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qualit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5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4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5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research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5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Underpinnin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4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research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4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output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ma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y</w:t>
                  </w:r>
                  <w:r>
                    <w:rPr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includ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th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ful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l</w:t>
                  </w:r>
                  <w:r>
                    <w:rPr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rang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f</w:t>
                  </w:r>
                  <w:r>
                    <w:rPr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type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liste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d</w:t>
                  </w:r>
                  <w:r>
                    <w:rPr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i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n</w:t>
                  </w:r>
                  <w:r>
                    <w:rPr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th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outpu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glossar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y</w:t>
                  </w:r>
                  <w:r>
                    <w:rPr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(Anne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x</w:t>
                  </w:r>
                  <w:r>
                    <w:rPr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K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)</w:t>
                  </w:r>
                  <w:r>
                    <w:rPr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an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d</w:t>
                  </w:r>
                  <w:r>
                    <w:rPr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are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no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limite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printe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0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academi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work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Al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form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0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outpu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cite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0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underpinnin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research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wil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b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0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considere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0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equitably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0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wit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0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on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0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typ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0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outpu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0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bein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0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preferre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0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ove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others.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06" w:h="16840"/>
          <w:pgMar w:top="1560" w:bottom="280" w:left="1600" w:right="158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84.789398pt;margin-top:85.039619pt;width:426.196511pt;height:688.240398pt;mso-position-horizontal-relative:page;mso-position-vertical-relative:page;z-index:-289" coordorigin="1696,1701" coordsize="8524,13765">
            <v:group style="position:absolute;left:1701;top:1706;width:8514;height:2" coordorigin="1701,1706" coordsize="8514,2">
              <v:shape style="position:absolute;left:1701;top:1706;width:8514;height:2" coordorigin="1701,1706" coordsize="8514,0" path="m1701,1706l10215,1706e" filled="f" stroked="t" strokeweight=".500003pt" strokecolor="#F59A28">
                <v:path arrowok="t"/>
              </v:shape>
            </v:group>
            <v:group style="position:absolute;left:1706;top:1711;width:2;height:13745" coordorigin="1706,1711" coordsize="2,13745">
              <v:shape style="position:absolute;left:1706;top:1711;width:2;height:13745" coordorigin="1706,1711" coordsize="0,13745" path="m1706,1711l1706,15456e" filled="f" stroked="t" strokeweight=".5pt" strokecolor="#F59A28">
                <v:path arrowok="t"/>
              </v:shape>
            </v:group>
            <v:group style="position:absolute;left:10210;top:1711;width:2;height:13745" coordorigin="10210,1711" coordsize="2,13745">
              <v:shape style="position:absolute;left:10210;top:1711;width:2;height:13745" coordorigin="10210,1711" coordsize="0,13745" path="m10210,1711l10210,15456e" filled="f" stroked="t" strokeweight=".5pt" strokecolor="#F59A28">
                <v:path arrowok="t"/>
              </v:shape>
            </v:group>
            <v:group style="position:absolute;left:1701;top:8589;width:8514;height:2" coordorigin="1701,8589" coordsize="8514,2">
              <v:shape style="position:absolute;left:1701;top:8589;width:8514;height:2" coordorigin="1701,8589" coordsize="8514,0" path="m1701,8589l10215,8589e" filled="f" stroked="t" strokeweight=".500013pt" strokecolor="#F59A28">
                <v:path arrowok="t"/>
              </v:shape>
            </v:group>
            <v:group style="position:absolute;left:1701;top:15461;width:8514;height:2" coordorigin="1701,15461" coordsize="8514,2">
              <v:shape style="position:absolute;left:1701;top:15461;width:8514;height:2" coordorigin="1701,15461" coordsize="8514,0" path="m1701,15461l10215,15461e" filled="f" stroked="t" strokeweight=".500001pt" strokecolor="#F59A28">
                <v:path arrowok="t"/>
              </v:shape>
            </v:group>
            <w10:wrap type="none"/>
          </v:group>
        </w:pict>
      </w:r>
      <w:r>
        <w:rPr/>
        <w:pict>
          <v:shape style="position:absolute;margin-left:515.393921pt;margin-top:803.409363pt;width:51.590313pt;height:10.0pt;mso-position-horizontal-relative:page;mso-position-vertical-relative:page;z-index:-288" type="#_x0000_t202" filled="f" stroked="f">
            <v:textbox inset="0,0,0,0">
              <w:txbxContent>
                <w:p>
                  <w:pPr>
                    <w:spacing w:line="179" w:lineRule="exact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95"/>
                      <w:sz w:val="16"/>
                      <w:szCs w:val="16"/>
                    </w:rPr>
                    <w:t>REF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95"/>
                      <w:sz w:val="16"/>
                      <w:szCs w:val="16"/>
                    </w:rPr>
                    <w:t>2021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95"/>
                      <w:sz w:val="16"/>
                      <w:szCs w:val="16"/>
                    </w:rPr>
                    <w:t> 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8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95"/>
                      <w:sz w:val="16"/>
                      <w:szCs w:val="16"/>
                    </w:rPr>
                    <w:t>97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289398pt;margin-top:85.289619pt;width:425.196792pt;height:344.159477pt;mso-position-horizontal-relative:page;mso-position-vertical-relative:page;z-index:-287" type="#_x0000_t202" filled="f" stroked="f">
            <v:textbox inset="0,0,0,0">
              <w:txbxContent>
                <w:p>
                  <w:pPr>
                    <w:pStyle w:val="BodyText"/>
                    <w:spacing w:before="79"/>
                    <w:ind w:left="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Includ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followin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detail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3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fo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eac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cite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3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output: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pos="703" w:val="left" w:leader="none"/>
                    </w:tabs>
                    <w:spacing w:before="50"/>
                    <w:ind w:left="703" w:right="0" w:hanging="284"/>
                    <w:jc w:val="left"/>
                  </w:pP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author(s)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pos="703" w:val="left" w:leader="none"/>
                    </w:tabs>
                    <w:spacing w:before="50"/>
                    <w:ind w:left="703" w:right="0" w:hanging="2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5"/>
                    </w:rPr>
                    <w:t>title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pos="703" w:val="left" w:leader="none"/>
                    </w:tabs>
                    <w:spacing w:before="50"/>
                    <w:ind w:left="703" w:right="0" w:hanging="2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yea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9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9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publication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pos="703" w:val="left" w:leader="none"/>
                    </w:tabs>
                    <w:spacing w:line="292" w:lineRule="auto" w:before="50"/>
                    <w:ind w:left="703" w:right="829" w:hanging="284"/>
                    <w:jc w:val="left"/>
                  </w:pP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typ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13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f</w:t>
                  </w:r>
                  <w:r>
                    <w:rPr>
                      <w:b w:val="0"/>
                      <w:bCs w:val="0"/>
                      <w:color w:val="1D1D1B"/>
                      <w:spacing w:val="-13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outpu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-13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an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d</w:t>
                  </w:r>
                  <w:r>
                    <w:rPr>
                      <w:b w:val="0"/>
                      <w:bCs w:val="0"/>
                      <w:color w:val="1D1D1B"/>
                      <w:spacing w:val="-13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othe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r</w:t>
                  </w:r>
                  <w:r>
                    <w:rPr>
                      <w:b w:val="0"/>
                      <w:bCs w:val="0"/>
                      <w:color w:val="1D1D1B"/>
                      <w:spacing w:val="-12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relevan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-13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detail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-13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require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d</w:t>
                  </w:r>
                  <w:r>
                    <w:rPr>
                      <w:b w:val="0"/>
                      <w:bCs w:val="0"/>
                      <w:color w:val="1D1D1B"/>
                      <w:spacing w:val="-13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-13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identif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y</w:t>
                  </w:r>
                  <w:r>
                    <w:rPr>
                      <w:b w:val="0"/>
                      <w:bCs w:val="0"/>
                      <w:color w:val="1D1D1B"/>
                      <w:spacing w:val="-12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th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13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outpu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-13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(for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9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example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,</w:t>
                  </w:r>
                  <w:r>
                    <w:rPr>
                      <w:b w:val="0"/>
                      <w:bCs w:val="0"/>
                      <w:color w:val="1D1D1B"/>
                      <w:spacing w:val="-40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DOI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,</w:t>
                  </w:r>
                  <w:r>
                    <w:rPr>
                      <w:b w:val="0"/>
                      <w:bCs w:val="0"/>
                      <w:color w:val="1D1D1B"/>
                      <w:spacing w:val="-39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journa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l</w:t>
                  </w:r>
                  <w:r>
                    <w:rPr>
                      <w:b w:val="0"/>
                      <w:bCs w:val="0"/>
                      <w:color w:val="1D1D1B"/>
                      <w:spacing w:val="-39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titl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39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an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d</w:t>
                  </w:r>
                  <w:r>
                    <w:rPr>
                      <w:b w:val="0"/>
                      <w:bCs w:val="0"/>
                      <w:color w:val="1D1D1B"/>
                      <w:spacing w:val="-39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issue)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pos="703" w:val="left" w:leader="none"/>
                    </w:tabs>
                    <w:spacing w:line="292" w:lineRule="auto" w:before="1"/>
                    <w:ind w:left="703" w:right="245" w:hanging="284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detail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enabl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th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pane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l</w:t>
                  </w:r>
                  <w:r>
                    <w:rPr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gai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n</w:t>
                  </w:r>
                  <w:r>
                    <w:rPr>
                      <w:b w:val="0"/>
                      <w:bCs w:val="0"/>
                      <w:color w:val="1D1D1B"/>
                      <w:spacing w:val="-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acces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th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output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,</w:t>
                  </w:r>
                  <w:r>
                    <w:rPr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i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f</w:t>
                  </w:r>
                  <w:r>
                    <w:rPr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re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quire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b w:val="0"/>
                      <w:bCs w:val="0"/>
                      <w:color w:val="1D1D1B"/>
                      <w:spacing w:val="-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(fo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r</w:t>
                  </w:r>
                  <w:r>
                    <w:rPr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example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,</w:t>
                  </w:r>
                  <w:r>
                    <w:rPr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a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DO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I</w:t>
                  </w:r>
                  <w:r>
                    <w:rPr>
                      <w:b w:val="0"/>
                      <w:bCs w:val="0"/>
                      <w:color w:val="1D1D1B"/>
                      <w:spacing w:val="-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r</w:t>
                  </w:r>
                  <w:r>
                    <w:rPr>
                      <w:b w:val="0"/>
                      <w:bCs w:val="0"/>
                      <w:color w:val="1D1D1B"/>
                      <w:spacing w:val="-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othe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r</w:t>
                  </w:r>
                  <w:r>
                    <w:rPr>
                      <w:b w:val="0"/>
                      <w:bCs w:val="0"/>
                      <w:color w:val="1D1D1B"/>
                      <w:spacing w:val="-7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URL)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,</w:t>
                  </w:r>
                  <w:r>
                    <w:rPr>
                      <w:b w:val="0"/>
                      <w:bCs w:val="0"/>
                      <w:color w:val="1D1D1B"/>
                      <w:spacing w:val="-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r</w:t>
                  </w:r>
                  <w:r>
                    <w:rPr>
                      <w:b w:val="0"/>
                      <w:bCs w:val="0"/>
                      <w:color w:val="1D1D1B"/>
                      <w:spacing w:val="-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statin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g</w:t>
                  </w:r>
                  <w:r>
                    <w:rPr>
                      <w:b w:val="0"/>
                      <w:bCs w:val="0"/>
                      <w:color w:val="1D1D1B"/>
                      <w:spacing w:val="-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tha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-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th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outpu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-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i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-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liste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b w:val="0"/>
                      <w:bCs w:val="0"/>
                      <w:color w:val="1D1D1B"/>
                      <w:spacing w:val="-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i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n</w:t>
                  </w:r>
                  <w:r>
                    <w:rPr>
                      <w:b w:val="0"/>
                      <w:bCs w:val="0"/>
                      <w:color w:val="1D1D1B"/>
                      <w:spacing w:val="-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REF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2</w:t>
                  </w:r>
                  <w:r>
                    <w:rPr>
                      <w:b w:val="0"/>
                      <w:bCs w:val="0"/>
                      <w:color w:val="1D1D1B"/>
                      <w:spacing w:val="-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r</w:t>
                  </w:r>
                  <w:r>
                    <w:rPr>
                      <w:b w:val="0"/>
                      <w:bCs w:val="0"/>
                      <w:color w:val="1D1D1B"/>
                      <w:spacing w:val="-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ca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n</w:t>
                  </w:r>
                  <w:r>
                    <w:rPr>
                      <w:b w:val="0"/>
                      <w:bCs w:val="0"/>
                      <w:color w:val="1D1D1B"/>
                      <w:spacing w:val="-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b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supplie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b w:val="0"/>
                      <w:bCs w:val="0"/>
                      <w:color w:val="1D1D1B"/>
                      <w:spacing w:val="-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by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2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</w:rPr>
                    <w:t>HE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1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1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request.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line="260" w:lineRule="exact" w:before="2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pStyle w:val="BodyText"/>
                    <w:spacing w:line="292" w:lineRule="auto"/>
                    <w:ind w:left="80" w:right="21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</w:rPr>
                    <w:t>Al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output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cite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5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thi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sectio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mus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b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capabl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bein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mad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availabl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panels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they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ar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8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no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7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availabl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7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7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7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publi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7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domai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8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7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liste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7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7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</w:rPr>
                    <w:t>REF2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7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7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</w:rPr>
                    <w:t>HE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8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mus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7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b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7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abl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7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7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provide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the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m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1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1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requeste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1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b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1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1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</w:rPr>
                    <w:t>RE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1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team.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line="260" w:lineRule="exact" w:before="2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pStyle w:val="BodyText"/>
                    <w:spacing w:line="292" w:lineRule="auto"/>
                    <w:ind w:left="80" w:right="196"/>
                    <w:jc w:val="left"/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</w:rPr>
                    <w:t>Evidenc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5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5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qualit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5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5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researc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mus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5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als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b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5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provide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5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thi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section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5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Guidanc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on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9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thi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-5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i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-5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provide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b w:val="0"/>
                      <w:bCs w:val="0"/>
                      <w:color w:val="1D1D1B"/>
                      <w:spacing w:val="-5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i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n</w:t>
                  </w:r>
                  <w:r>
                    <w:rPr>
                      <w:b w:val="0"/>
                      <w:bCs w:val="0"/>
                      <w:color w:val="1D1D1B"/>
                      <w:spacing w:val="-5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th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5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‘Pane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l</w:t>
                  </w:r>
                  <w:r>
                    <w:rPr>
                      <w:b w:val="0"/>
                      <w:bCs w:val="0"/>
                      <w:color w:val="1D1D1B"/>
                      <w:spacing w:val="-5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criteria’.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line="280" w:lineRule="exact" w:before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BodyText"/>
                    <w:spacing w:line="292" w:lineRule="auto"/>
                    <w:ind w:left="80" w:right="18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Wher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panel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reques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detail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</w:rPr>
                    <w:t>ke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researc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grant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en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gran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reports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following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shoul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5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b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5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provided: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pos="703" w:val="left" w:leader="none"/>
                    </w:tabs>
                    <w:spacing w:before="1"/>
                    <w:ind w:left="703" w:right="0" w:hanging="2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wh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gran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1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</w:rPr>
                    <w:t>wa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awarde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1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to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pos="703" w:val="left" w:leader="none"/>
                    </w:tabs>
                    <w:spacing w:before="50"/>
                    <w:ind w:left="703" w:right="0" w:hanging="2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3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gran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3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title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pos="703" w:val="left" w:leader="none"/>
                    </w:tabs>
                    <w:spacing w:before="50"/>
                    <w:ind w:left="703" w:right="0" w:hanging="2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sponsor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pos="703" w:val="left" w:leader="none"/>
                    </w:tabs>
                    <w:spacing w:before="50"/>
                    <w:ind w:left="703" w:right="0" w:hanging="284"/>
                    <w:jc w:val="left"/>
                  </w:pP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perio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d</w:t>
                  </w:r>
                  <w:r>
                    <w:rPr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f</w:t>
                  </w:r>
                  <w:r>
                    <w:rPr>
                      <w:b w:val="0"/>
                      <w:bCs w:val="0"/>
                      <w:color w:val="1D1D1B"/>
                      <w:spacing w:val="-23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th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gran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-23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(wit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h</w:t>
                  </w:r>
                  <w:r>
                    <w:rPr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dates)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pos="703" w:val="left" w:leader="none"/>
                    </w:tabs>
                    <w:spacing w:before="50"/>
                    <w:ind w:left="703" w:right="0" w:hanging="2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valu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grant.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289398pt;margin-top:429.449097pt;width:425.196792pt;height:343.58092pt;mso-position-horizontal-relative:page;mso-position-vertical-relative:page;z-index:-286" type="#_x0000_t202" filled="f" stroked="f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298" w:val="left" w:leader="none"/>
                    </w:tabs>
                    <w:spacing w:line="292" w:lineRule="auto" w:before="79"/>
                    <w:ind w:left="80" w:right="496" w:firstLine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"/>
                      <w:w w:val="105"/>
                    </w:rPr>
                    <w:t>Detail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6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5"/>
                    </w:rPr>
                    <w:t>o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5"/>
                    </w:rPr>
                    <w:t>f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6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5"/>
                    </w:rPr>
                    <w:t>th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6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5"/>
                    </w:rPr>
                    <w:t>impac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5"/>
                    </w:rPr>
                    <w:t>t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(indicativ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1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maximu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m</w:t>
                  </w:r>
                  <w:r>
                    <w:rPr>
                      <w:b w:val="0"/>
                      <w:bCs w:val="0"/>
                      <w:color w:val="1D1D1B"/>
                      <w:spacing w:val="-1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75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0</w:t>
                  </w:r>
                  <w:r>
                    <w:rPr>
                      <w:b w:val="0"/>
                      <w:bCs w:val="0"/>
                      <w:color w:val="1D1D1B"/>
                      <w:spacing w:val="-15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words)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.</w:t>
                  </w:r>
                  <w:r>
                    <w:rPr>
                      <w:b w:val="0"/>
                      <w:bCs w:val="0"/>
                      <w:color w:val="1D1D1B"/>
                      <w:spacing w:val="-1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Th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1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‘Pane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l</w:t>
                  </w:r>
                  <w:r>
                    <w:rPr>
                      <w:b w:val="0"/>
                      <w:bCs w:val="0"/>
                      <w:color w:val="1D1D1B"/>
                      <w:spacing w:val="-1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criteria’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,</w:t>
                  </w:r>
                  <w:r>
                    <w:rPr>
                      <w:b w:val="0"/>
                      <w:bCs w:val="0"/>
                      <w:color w:val="1D1D1B"/>
                      <w:spacing w:val="-1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Anne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x</w:t>
                  </w:r>
                  <w:r>
                    <w:rPr>
                      <w:b w:val="0"/>
                      <w:bCs w:val="0"/>
                      <w:color w:val="1D1D1B"/>
                      <w:spacing w:val="-1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A,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9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</w:rPr>
                    <w:t>Tabl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provide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illustrativ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lis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evidenc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tha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coul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b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provided.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line="260" w:lineRule="exact" w:before="2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pStyle w:val="BodyText"/>
                    <w:ind w:left="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</w:rPr>
                    <w:t>Thi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sectio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shoul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provid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narrative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wit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supportin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</w:rPr>
                    <w:t>evidence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explain: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pos="703" w:val="left" w:leader="none"/>
                    </w:tabs>
                    <w:spacing w:line="292" w:lineRule="auto" w:before="50"/>
                    <w:ind w:left="703" w:right="708" w:hanging="2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ho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w</w:t>
                  </w:r>
                  <w:r>
                    <w:rPr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th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researc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h</w:t>
                  </w:r>
                  <w:r>
                    <w:rPr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underpinne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d</w:t>
                  </w:r>
                  <w:r>
                    <w:rPr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(mad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a</w:t>
                  </w:r>
                  <w:r>
                    <w:rPr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distinc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an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d</w:t>
                  </w:r>
                  <w:r>
                    <w:rPr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materia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l</w:t>
                  </w:r>
                  <w:r>
                    <w:rPr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cont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ributio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n</w:t>
                  </w:r>
                  <w:r>
                    <w:rPr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to)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4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impact;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pos="703" w:val="left" w:leader="none"/>
                    </w:tabs>
                    <w:spacing w:before="1"/>
                    <w:ind w:left="703" w:right="0" w:hanging="2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0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natur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9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an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0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exten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9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0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9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impact.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line="110" w:lineRule="exact"/>
                    <w:rPr>
                      <w:sz w:val="11"/>
                      <w:szCs w:val="11"/>
                    </w:rPr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BodyText"/>
                    <w:ind w:left="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2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followin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2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shoul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2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b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3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provided: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pos="703" w:val="left" w:leader="none"/>
                    </w:tabs>
                    <w:spacing w:line="292" w:lineRule="auto" w:before="50"/>
                    <w:ind w:left="703" w:right="554" w:hanging="284"/>
                    <w:jc w:val="left"/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clea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explanatio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proces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mean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throug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whic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researc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led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22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22"/>
                      <w:w w:val="110"/>
                    </w:rPr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22"/>
                      <w:w w:val="110"/>
                    </w:rPr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to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,</w:t>
                  </w:r>
                  <w:r>
                    <w:rPr>
                      <w:b w:val="0"/>
                      <w:bCs w:val="0"/>
                      <w:color w:val="1D1D1B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underpinne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d</w:t>
                  </w:r>
                  <w:r>
                    <w:rPr>
                      <w:b w:val="0"/>
                      <w:bCs w:val="0"/>
                      <w:color w:val="1D1D1B"/>
                      <w:spacing w:val="-20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r</w:t>
                  </w:r>
                  <w:r>
                    <w:rPr>
                      <w:b w:val="0"/>
                      <w:bCs w:val="0"/>
                      <w:color w:val="1D1D1B"/>
                      <w:spacing w:val="-20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mad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20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a</w:t>
                  </w:r>
                  <w:r>
                    <w:rPr>
                      <w:b w:val="0"/>
                      <w:bCs w:val="0"/>
                      <w:color w:val="1D1D1B"/>
                      <w:spacing w:val="-19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contributio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n</w:t>
                  </w:r>
                  <w:r>
                    <w:rPr>
                      <w:b w:val="0"/>
                      <w:bCs w:val="0"/>
                      <w:color w:val="1D1D1B"/>
                      <w:spacing w:val="-20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-20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th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20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impac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-19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(fo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r</w:t>
                  </w:r>
                  <w:r>
                    <w:rPr>
                      <w:b w:val="0"/>
                      <w:bCs w:val="0"/>
                      <w:color w:val="1D1D1B"/>
                      <w:spacing w:val="-20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examp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le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,</w:t>
                  </w:r>
                  <w:r>
                    <w:rPr>
                      <w:b w:val="0"/>
                      <w:bCs w:val="0"/>
                      <w:color w:val="1D1D1B"/>
                      <w:spacing w:val="-20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ho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w</w:t>
                  </w:r>
                  <w:r>
                    <w:rPr>
                      <w:b w:val="0"/>
                      <w:bCs w:val="0"/>
                      <w:color w:val="1D1D1B"/>
                      <w:spacing w:val="-19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i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-20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was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92" w:lineRule="auto" w:before="1"/>
                    <w:ind w:left="703" w:right="86"/>
                    <w:jc w:val="left"/>
                  </w:pP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disseminated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,</w:t>
                  </w:r>
                  <w:r>
                    <w:rPr>
                      <w:b w:val="0"/>
                      <w:bCs w:val="0"/>
                      <w:color w:val="1D1D1B"/>
                      <w:spacing w:val="-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ho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w</w:t>
                  </w:r>
                  <w:r>
                    <w:rPr>
                      <w:b w:val="0"/>
                      <w:bCs w:val="0"/>
                      <w:color w:val="1D1D1B"/>
                      <w:spacing w:val="-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i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cam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influenc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user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r</w:t>
                  </w:r>
                  <w:r>
                    <w:rPr>
                      <w:b w:val="0"/>
                      <w:bCs w:val="0"/>
                      <w:color w:val="1D1D1B"/>
                      <w:spacing w:val="-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beneficiaries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,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r</w:t>
                  </w:r>
                  <w:r>
                    <w:rPr>
                      <w:b w:val="0"/>
                      <w:bCs w:val="0"/>
                      <w:color w:val="1D1D1B"/>
                      <w:spacing w:val="-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ho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w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i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-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cam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-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be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exploited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,</w:t>
                  </w:r>
                  <w:r>
                    <w:rPr>
                      <w:b w:val="0"/>
                      <w:bCs w:val="0"/>
                      <w:color w:val="1D1D1B"/>
                      <w:spacing w:val="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take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n</w:t>
                  </w:r>
                  <w:r>
                    <w:rPr>
                      <w:b w:val="0"/>
                      <w:bCs w:val="0"/>
                      <w:color w:val="1D1D1B"/>
                      <w:spacing w:val="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u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p</w:t>
                  </w:r>
                  <w:r>
                    <w:rPr>
                      <w:b w:val="0"/>
                      <w:bCs w:val="0"/>
                      <w:color w:val="1D1D1B"/>
                      <w:spacing w:val="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r</w:t>
                  </w:r>
                  <w:r>
                    <w:rPr>
                      <w:b w:val="0"/>
                      <w:bCs w:val="0"/>
                      <w:color w:val="1D1D1B"/>
                      <w:spacing w:val="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applied).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pos="703" w:val="left" w:leader="none"/>
                    </w:tabs>
                    <w:spacing w:line="292" w:lineRule="auto" w:before="1"/>
                    <w:ind w:left="703" w:right="149" w:hanging="2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</w:rPr>
                    <w:t>Wher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5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</w:rPr>
                    <w:t>submitte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</w:rPr>
                    <w:t>unit’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</w:rPr>
                    <w:t>researc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</w:rPr>
                    <w:t>wa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</w:rPr>
                    <w:t>par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</w:rPr>
                    <w:t>wide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</w:rPr>
                    <w:t>bod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</w:rPr>
                    <w:t>researc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</w:rPr>
                    <w:t>that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12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3"/>
                      <w:w w:val="105"/>
                    </w:rPr>
                    <w:t>contribute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3"/>
                      <w:w w:val="105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3"/>
                      <w:w w:val="105"/>
                    </w:rPr>
                    <w:t>th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3"/>
                      <w:w w:val="105"/>
                    </w:rPr>
                    <w:t>impac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3"/>
                      <w:w w:val="105"/>
                    </w:rPr>
                    <w:t>(fo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r</w:t>
                  </w:r>
                  <w:r>
                    <w:rPr>
                      <w:b w:val="0"/>
                      <w:bCs w:val="0"/>
                      <w:color w:val="1D1D1B"/>
                      <w:spacing w:val="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3"/>
                      <w:w w:val="105"/>
                    </w:rPr>
                    <w:t>example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,</w:t>
                  </w:r>
                  <w:r>
                    <w:rPr>
                      <w:b w:val="0"/>
                      <w:bCs w:val="0"/>
                      <w:color w:val="1D1D1B"/>
                      <w:spacing w:val="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3"/>
                      <w:w w:val="105"/>
                    </w:rPr>
                    <w:t>wher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3"/>
                      <w:w w:val="105"/>
                    </w:rPr>
                    <w:t>ther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4"/>
                      <w:w w:val="105"/>
                    </w:rPr>
                    <w:t>ha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3"/>
                      <w:w w:val="105"/>
                    </w:rPr>
                    <w:t>bee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n</w:t>
                  </w:r>
                  <w:r>
                    <w:rPr>
                      <w:b w:val="0"/>
                      <w:bCs w:val="0"/>
                      <w:color w:val="1D1D1B"/>
                      <w:spacing w:val="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3"/>
                      <w:w w:val="105"/>
                    </w:rPr>
                    <w:t>re</w:t>
                  </w:r>
                  <w:r>
                    <w:rPr>
                      <w:b w:val="0"/>
                      <w:bCs w:val="0"/>
                      <w:color w:val="1D1D1B"/>
                      <w:spacing w:val="-4"/>
                      <w:w w:val="105"/>
                    </w:rPr>
                    <w:t>searc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h</w:t>
                  </w:r>
                  <w:r>
                    <w:rPr>
                      <w:b w:val="0"/>
                      <w:bCs w:val="0"/>
                      <w:color w:val="1D1D1B"/>
                      <w:spacing w:val="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3"/>
                      <w:w w:val="105"/>
                    </w:rPr>
                    <w:t>collaboration</w:t>
                  </w:r>
                  <w:r>
                    <w:rPr>
                      <w:b w:val="0"/>
                      <w:bCs w:val="0"/>
                      <w:color w:val="1D1D1B"/>
                      <w:spacing w:val="-3"/>
                      <w:w w:val="108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3"/>
                      <w:w w:val="105"/>
                    </w:rPr>
                    <w:t>wit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h</w:t>
                  </w:r>
                  <w:r>
                    <w:rPr>
                      <w:b w:val="0"/>
                      <w:bCs w:val="0"/>
                      <w:color w:val="1D1D1B"/>
                      <w:spacing w:val="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3"/>
                      <w:w w:val="105"/>
                    </w:rPr>
                    <w:t>othe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r</w:t>
                  </w:r>
                  <w:r>
                    <w:rPr>
                      <w:b w:val="0"/>
                      <w:bCs w:val="0"/>
                      <w:color w:val="1D1D1B"/>
                      <w:spacing w:val="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3"/>
                      <w:w w:val="105"/>
                    </w:rPr>
                    <w:t>institutions)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,</w:t>
                  </w:r>
                  <w:r>
                    <w:rPr>
                      <w:b w:val="0"/>
                      <w:bCs w:val="0"/>
                      <w:color w:val="1D1D1B"/>
                      <w:spacing w:val="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3"/>
                      <w:w w:val="105"/>
                    </w:rPr>
                    <w:t>th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4"/>
                      <w:w w:val="105"/>
                    </w:rPr>
                    <w:t>cas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3"/>
                      <w:w w:val="105"/>
                    </w:rPr>
                    <w:t>stud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y</w:t>
                  </w:r>
                  <w:r>
                    <w:rPr>
                      <w:b w:val="0"/>
                      <w:bCs w:val="0"/>
                      <w:color w:val="1D1D1B"/>
                      <w:spacing w:val="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3"/>
                      <w:w w:val="105"/>
                    </w:rPr>
                    <w:t>shoul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b w:val="0"/>
                      <w:bCs w:val="0"/>
                      <w:color w:val="1D1D1B"/>
                      <w:spacing w:val="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4"/>
                      <w:w w:val="105"/>
                    </w:rPr>
                    <w:t>specif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y</w:t>
                  </w:r>
                  <w:r>
                    <w:rPr>
                      <w:b w:val="0"/>
                      <w:bCs w:val="0"/>
                      <w:color w:val="1D1D1B"/>
                      <w:spacing w:val="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3"/>
                      <w:w w:val="105"/>
                    </w:rPr>
                    <w:t>th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3"/>
                      <w:w w:val="105"/>
                    </w:rPr>
                    <w:t>particula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r</w:t>
                  </w:r>
                  <w:r>
                    <w:rPr>
                      <w:b w:val="0"/>
                      <w:bCs w:val="0"/>
                      <w:color w:val="1D1D1B"/>
                      <w:spacing w:val="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3"/>
                      <w:w w:val="105"/>
                    </w:rPr>
                    <w:t>contributio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n</w:t>
                  </w:r>
                  <w:r>
                    <w:rPr>
                      <w:b w:val="0"/>
                      <w:bCs w:val="0"/>
                      <w:color w:val="1D1D1B"/>
                      <w:spacing w:val="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3"/>
                      <w:w w:val="105"/>
                    </w:rPr>
                    <w:t>of</w:t>
                  </w:r>
                  <w:r>
                    <w:rPr>
                      <w:b w:val="0"/>
                      <w:bCs w:val="0"/>
                      <w:color w:val="1D1D1B"/>
                      <w:spacing w:val="2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23"/>
                      <w:w w:val="105"/>
                    </w:rPr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</w:rPr>
                    <w:t>submitte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</w:rPr>
                    <w:t>unit’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</w:rPr>
                    <w:t>researc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</w:rPr>
                    <w:t>an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</w:rPr>
                    <w:t>acknowledg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</w:rPr>
                    <w:t>othe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</w:rPr>
                    <w:t>ke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</w:rPr>
                    <w:t>researc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</w:rPr>
                    <w:t>contributions.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pos="703" w:val="left" w:leader="none"/>
                    </w:tabs>
                    <w:spacing w:line="292" w:lineRule="auto" w:before="1"/>
                    <w:ind w:left="703" w:right="177" w:hanging="284"/>
                    <w:jc w:val="left"/>
                  </w:pP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Detail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f</w:t>
                  </w:r>
                  <w:r>
                    <w:rPr>
                      <w:b w:val="0"/>
                      <w:bCs w:val="0"/>
                      <w:color w:val="1D1D1B"/>
                      <w:spacing w:val="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th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beneficiarie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2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–</w:t>
                  </w:r>
                  <w:r>
                    <w:rPr>
                      <w:b w:val="0"/>
                      <w:bCs w:val="0"/>
                      <w:color w:val="1D1D1B"/>
                      <w:spacing w:val="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wh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r</w:t>
                  </w:r>
                  <w:r>
                    <w:rPr>
                      <w:b w:val="0"/>
                      <w:bCs w:val="0"/>
                      <w:color w:val="1D1D1B"/>
                      <w:spacing w:val="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wha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2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community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,</w:t>
                  </w:r>
                  <w:r>
                    <w:rPr>
                      <w:b w:val="0"/>
                      <w:bCs w:val="0"/>
                      <w:color w:val="1D1D1B"/>
                      <w:spacing w:val="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constituen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c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y</w:t>
                  </w:r>
                  <w:r>
                    <w:rPr>
                      <w:b w:val="0"/>
                      <w:bCs w:val="0"/>
                      <w:color w:val="1D1D1B"/>
                      <w:spacing w:val="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r</w:t>
                  </w:r>
                  <w:r>
                    <w:rPr>
                      <w:b w:val="0"/>
                      <w:bCs w:val="0"/>
                      <w:color w:val="1D1D1B"/>
                      <w:spacing w:val="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organisation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7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ha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benefitted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,</w:t>
                  </w:r>
                  <w:r>
                    <w:rPr>
                      <w:b w:val="0"/>
                      <w:bCs w:val="0"/>
                      <w:color w:val="1D1D1B"/>
                      <w:spacing w:val="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bee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n</w:t>
                  </w:r>
                  <w:r>
                    <w:rPr>
                      <w:b w:val="0"/>
                      <w:bCs w:val="0"/>
                      <w:color w:val="1D1D1B"/>
                      <w:spacing w:val="2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affecte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b w:val="0"/>
                      <w:bCs w:val="0"/>
                      <w:color w:val="1D1D1B"/>
                      <w:spacing w:val="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r</w:t>
                  </w:r>
                  <w:r>
                    <w:rPr>
                      <w:b w:val="0"/>
                      <w:bCs w:val="0"/>
                      <w:color w:val="1D1D1B"/>
                      <w:spacing w:val="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impacte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b w:val="0"/>
                      <w:bCs w:val="0"/>
                      <w:color w:val="1D1D1B"/>
                      <w:spacing w:val="2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on.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pos="703" w:val="left" w:leader="none"/>
                    </w:tabs>
                    <w:spacing w:line="292" w:lineRule="auto" w:before="1"/>
                    <w:ind w:left="703" w:right="722" w:hanging="2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Detail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f</w:t>
                  </w:r>
                  <w:r>
                    <w:rPr>
                      <w:b w:val="0"/>
                      <w:bCs w:val="0"/>
                      <w:color w:val="1D1D1B"/>
                      <w:spacing w:val="-23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th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natur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23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f</w:t>
                  </w:r>
                  <w:r>
                    <w:rPr>
                      <w:b w:val="0"/>
                      <w:bCs w:val="0"/>
                      <w:color w:val="1D1D1B"/>
                      <w:spacing w:val="-23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th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impac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-23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–</w:t>
                  </w:r>
                  <w:r>
                    <w:rPr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ho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w</w:t>
                  </w:r>
                  <w:r>
                    <w:rPr>
                      <w:b w:val="0"/>
                      <w:bCs w:val="0"/>
                      <w:color w:val="1D1D1B"/>
                      <w:spacing w:val="-23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the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y</w:t>
                  </w:r>
                  <w:r>
                    <w:rPr>
                      <w:b w:val="0"/>
                      <w:bCs w:val="0"/>
                      <w:color w:val="1D1D1B"/>
                      <w:spacing w:val="-23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hav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benefitted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,</w:t>
                  </w:r>
                  <w:r>
                    <w:rPr>
                      <w:b w:val="0"/>
                      <w:bCs w:val="0"/>
                      <w:color w:val="1D1D1B"/>
                      <w:spacing w:val="-23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bee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n</w:t>
                  </w:r>
                  <w:r>
                    <w:rPr>
                      <w:b w:val="0"/>
                      <w:bCs w:val="0"/>
                      <w:color w:val="1D1D1B"/>
                      <w:spacing w:val="-23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affected</w:t>
                  </w:r>
                  <w:r>
                    <w:rPr>
                      <w:b w:val="0"/>
                      <w:bCs w:val="0"/>
                      <w:color w:val="1D1D1B"/>
                      <w:spacing w:val="-17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7"/>
                      <w:w w:val="110"/>
                    </w:rPr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6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impacte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8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on.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pos="703" w:val="left" w:leader="none"/>
                    </w:tabs>
                    <w:spacing w:line="292" w:lineRule="auto" w:before="1"/>
                    <w:ind w:left="703" w:right="617" w:hanging="2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Evidenc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7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7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indicator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7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7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exten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7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7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impac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described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7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7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appropriat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6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to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3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cas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3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bein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3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made.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pos="703" w:val="left" w:leader="none"/>
                    </w:tabs>
                    <w:spacing w:before="1"/>
                    <w:ind w:left="703" w:right="0" w:hanging="2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</w:rPr>
                    <w:t>Date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5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whe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5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thes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impact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5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occurred.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06" w:h="16840"/>
          <w:pgMar w:top="1560" w:bottom="280" w:left="1680" w:right="168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84.789398pt;margin-top:85.039619pt;width:426.196507pt;height:286.299214pt;mso-position-horizontal-relative:page;mso-position-vertical-relative:page;z-index:-285" coordorigin="1696,1701" coordsize="8524,5726">
            <v:group style="position:absolute;left:1701;top:1706;width:8514;height:2" coordorigin="1701,1706" coordsize="8514,2">
              <v:shape style="position:absolute;left:1701;top:1706;width:8514;height:2" coordorigin="1701,1706" coordsize="8514,0" path="m1701,1706l10215,1706e" filled="f" stroked="t" strokeweight=".500003pt" strokecolor="#F59A28">
                <v:path arrowok="t"/>
              </v:shape>
            </v:group>
            <v:group style="position:absolute;left:1706;top:1711;width:2;height:5706" coordorigin="1706,1711" coordsize="2,5706">
              <v:shape style="position:absolute;left:1706;top:1711;width:2;height:5706" coordorigin="1706,1711" coordsize="0,5706" path="m1706,7417l1706,1711e" filled="f" stroked="t" strokeweight=".5pt" strokecolor="#F59A28">
                <v:path arrowok="t"/>
              </v:shape>
            </v:group>
            <v:group style="position:absolute;left:10210;top:1711;width:2;height:5706" coordorigin="10210,1711" coordsize="2,5706">
              <v:shape style="position:absolute;left:10210;top:1711;width:2;height:5706" coordorigin="10210,1711" coordsize="0,5706" path="m10210,7417l10210,1711e" filled="f" stroked="t" strokeweight=".5pt" strokecolor="#F59A28">
                <v:path arrowok="t"/>
              </v:shape>
            </v:group>
            <v:group style="position:absolute;left:1701;top:7422;width:8514;height:2" coordorigin="1701,7422" coordsize="8514,2">
              <v:shape style="position:absolute;left:1701;top:7422;width:8514;height:2" coordorigin="1701,7422" coordsize="8514,0" path="m1701,7422l10215,7422e" filled="f" stroked="t" strokeweight=".500008pt" strokecolor="#F59A28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4.789398pt;margin-top:473.338806pt;width:426.197pt;height:230.644pt;mso-position-horizontal-relative:page;mso-position-vertical-relative:page;z-index:-284" coordorigin="1696,9467" coordsize="8524,4613">
            <v:group style="position:absolute;left:1701;top:9472;width:8514;height:2" coordorigin="1701,9472" coordsize="8514,2">
              <v:shape style="position:absolute;left:1701;top:9472;width:8514;height:2" coordorigin="1701,9472" coordsize="8514,0" path="m1701,9472l10215,9472e" filled="f" stroked="t" strokeweight=".5pt" strokecolor="#F59A28">
                <v:path arrowok="t"/>
              </v:shape>
            </v:group>
            <v:group style="position:absolute;left:1706;top:9477;width:2;height:4593" coordorigin="1706,9477" coordsize="2,4593">
              <v:shape style="position:absolute;left:1706;top:9477;width:2;height:4593" coordorigin="1706,9477" coordsize="0,4593" path="m1706,9477l1706,14070e" filled="f" stroked="t" strokeweight=".500013pt" strokecolor="#F59A28">
                <v:path arrowok="t"/>
              </v:shape>
            </v:group>
            <v:group style="position:absolute;left:10210;top:9477;width:2;height:4593" coordorigin="10210,9477" coordsize="2,4593">
              <v:shape style="position:absolute;left:10210;top:9477;width:2;height:4593" coordorigin="10210,9477" coordsize="0,4593" path="m10210,9477l10210,14070e" filled="f" stroked="t" strokeweight=".500042pt" strokecolor="#F59A28">
                <v:path arrowok="t"/>
              </v:shape>
            </v:group>
            <v:group style="position:absolute;left:1701;top:11036;width:8514;height:2" coordorigin="1701,11036" coordsize="8514,2">
              <v:shape style="position:absolute;left:1701;top:11036;width:8514;height:2" coordorigin="1701,11036" coordsize="8514,0" path="m1701,11036l10215,11036e" filled="f" stroked="t" strokeweight=".5pt" strokecolor="#F59A28">
                <v:path arrowok="t"/>
              </v:shape>
            </v:group>
            <v:group style="position:absolute;left:1701;top:11416;width:8514;height:2" coordorigin="1701,11416" coordsize="8514,2">
              <v:shape style="position:absolute;left:1701;top:11416;width:8514;height:2" coordorigin="1701,11416" coordsize="8514,0" path="m1701,11416l10215,11416e" filled="f" stroked="t" strokeweight=".5pt" strokecolor="#F59A28">
                <v:path arrowok="t"/>
              </v:shape>
            </v:group>
            <v:group style="position:absolute;left:1701;top:11796;width:8514;height:2" coordorigin="1701,11796" coordsize="8514,2">
              <v:shape style="position:absolute;left:1701;top:11796;width:8514;height:2" coordorigin="1701,11796" coordsize="8514,0" path="m1701,11796l10215,11796e" filled="f" stroked="t" strokeweight=".5pt" strokecolor="#F59A28">
                <v:path arrowok="t"/>
              </v:shape>
            </v:group>
            <v:group style="position:absolute;left:1701;top:12176;width:8514;height:2" coordorigin="1701,12176" coordsize="8514,2">
              <v:shape style="position:absolute;left:1701;top:12176;width:8514;height:2" coordorigin="1701,12176" coordsize="8514,0" path="m1701,12176l10215,12176e" filled="f" stroked="t" strokeweight=".5pt" strokecolor="#F59A28">
                <v:path arrowok="t"/>
              </v:shape>
            </v:group>
            <v:group style="position:absolute;left:1701;top:12555;width:8514;height:2" coordorigin="1701,12555" coordsize="8514,2">
              <v:shape style="position:absolute;left:1701;top:12555;width:8514;height:2" coordorigin="1701,12555" coordsize="8514,0" path="m1701,12555l10215,12555e" filled="f" stroked="t" strokeweight=".5pt" strokecolor="#F59A28">
                <v:path arrowok="t"/>
              </v:shape>
            </v:group>
            <v:group style="position:absolute;left:1701;top:12935;width:8514;height:2" coordorigin="1701,12935" coordsize="8514,2">
              <v:shape style="position:absolute;left:1701;top:12935;width:8514;height:2" coordorigin="1701,12935" coordsize="8514,0" path="m1701,12935l10215,12935e" filled="f" stroked="t" strokeweight=".5pt" strokecolor="#F59A28">
                <v:path arrowok="t"/>
              </v:shape>
            </v:group>
            <v:group style="position:absolute;left:1701;top:13315;width:8514;height:2" coordorigin="1701,13315" coordsize="8514,2">
              <v:shape style="position:absolute;left:1701;top:13315;width:8514;height:2" coordorigin="1701,13315" coordsize="8514,0" path="m1701,13315l10215,13315e" filled="f" stroked="t" strokeweight=".5pt" strokecolor="#F59A28">
                <v:path arrowok="t"/>
              </v:shape>
            </v:group>
            <v:group style="position:absolute;left:1701;top:13695;width:8514;height:2" coordorigin="1701,13695" coordsize="8514,2">
              <v:shape style="position:absolute;left:1701;top:13695;width:8514;height:2" coordorigin="1701,13695" coordsize="8514,0" path="m1701,13695l10215,13695e" filled="f" stroked="t" strokeweight=".5pt" strokecolor="#F59A28">
                <v:path arrowok="t"/>
              </v:shape>
            </v:group>
            <v:group style="position:absolute;left:1701;top:14075;width:8514;height:2" coordorigin="1701,14075" coordsize="8514,2">
              <v:shape style="position:absolute;left:1701;top:14075;width:8514;height:2" coordorigin="1701,14075" coordsize="8514,0" path="m1701,14075l10215,14075e" filled="f" stroked="t" strokeweight=".5pt" strokecolor="#F59A28">
                <v:path arrowok="t"/>
              </v:shape>
            </v:group>
            <w10:wrap type="none"/>
          </v:group>
        </w:pict>
      </w:r>
      <w:r>
        <w:rPr/>
        <w:pict>
          <v:shape style="position:absolute;margin-left:84.039398pt;margin-top:384.667419pt;width:422.55452pt;height:65.5pt;mso-position-horizontal-relative:page;mso-position-vertical-relative:page;z-index:-283" type="#_x0000_t202" filled="f" stroked="f">
            <v:textbox inset="0,0,0,0">
              <w:txbxContent>
                <w:p>
                  <w:pPr>
                    <w:spacing w:line="189" w:lineRule="exact"/>
                    <w:ind w:left="20" w:right="0" w:firstLine="0"/>
                    <w:jc w:val="left"/>
                    <w:rPr>
                      <w:rFonts w:ascii="Arial" w:hAnsi="Arial" w:cs="Arial" w:eastAsia="Arial"/>
                      <w:sz w:val="17"/>
                      <w:szCs w:val="17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  <w:sz w:val="17"/>
                      <w:szCs w:val="17"/>
                    </w:rPr>
                    <w:t>*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1"/>
                      <w:w w:val="110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  <w:sz w:val="17"/>
                      <w:szCs w:val="17"/>
                    </w:rPr>
                    <w:t>Wher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  <w:sz w:val="17"/>
                      <w:szCs w:val="17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1"/>
                      <w:w w:val="110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  <w:sz w:val="17"/>
                      <w:szCs w:val="17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  <w:sz w:val="17"/>
                      <w:szCs w:val="17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0"/>
                      <w:w w:val="110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  <w:sz w:val="17"/>
                      <w:szCs w:val="17"/>
                    </w:rPr>
                    <w:t>source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  <w:sz w:val="17"/>
                      <w:szCs w:val="17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1"/>
                      <w:w w:val="110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  <w:sz w:val="17"/>
                      <w:szCs w:val="17"/>
                    </w:rPr>
                    <w:t>ar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  <w:sz w:val="17"/>
                      <w:szCs w:val="17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0"/>
                      <w:w w:val="110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  <w:sz w:val="17"/>
                      <w:szCs w:val="17"/>
                    </w:rPr>
                    <w:t>individual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  <w:sz w:val="17"/>
                      <w:szCs w:val="17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1"/>
                      <w:w w:val="110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  <w:sz w:val="17"/>
                      <w:szCs w:val="17"/>
                    </w:rPr>
                    <w:t>wh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  <w:sz w:val="17"/>
                      <w:szCs w:val="17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1"/>
                      <w:w w:val="110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  <w:sz w:val="17"/>
                      <w:szCs w:val="17"/>
                    </w:rPr>
                    <w:t>coul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  <w:sz w:val="17"/>
                      <w:szCs w:val="17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0"/>
                      <w:w w:val="110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  <w:sz w:val="17"/>
                      <w:szCs w:val="17"/>
                    </w:rPr>
                    <w:t>b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  <w:sz w:val="17"/>
                      <w:szCs w:val="17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1"/>
                      <w:w w:val="110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  <w:sz w:val="17"/>
                      <w:szCs w:val="17"/>
                    </w:rPr>
                    <w:t>contacte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  <w:sz w:val="17"/>
                      <w:szCs w:val="17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0"/>
                      <w:w w:val="110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  <w:sz w:val="17"/>
                      <w:szCs w:val="17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  <w:sz w:val="17"/>
                      <w:szCs w:val="17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1"/>
                      <w:w w:val="110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  <w:sz w:val="17"/>
                      <w:szCs w:val="17"/>
                    </w:rPr>
                    <w:t>hav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  <w:sz w:val="17"/>
                      <w:szCs w:val="17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0"/>
                      <w:w w:val="110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  <w:sz w:val="17"/>
                      <w:szCs w:val="17"/>
                    </w:rPr>
                    <w:t>provide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  <w:sz w:val="17"/>
                      <w:szCs w:val="17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1"/>
                      <w:w w:val="110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  <w:sz w:val="17"/>
                      <w:szCs w:val="17"/>
                    </w:rPr>
                    <w:t>factua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  <w:sz w:val="17"/>
                      <w:szCs w:val="17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1"/>
                      <w:w w:val="110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  <w:sz w:val="17"/>
                      <w:szCs w:val="17"/>
                    </w:rPr>
                    <w:t>statement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  <w:sz w:val="17"/>
                      <w:szCs w:val="17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0"/>
                      <w:w w:val="110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  <w:sz w:val="17"/>
                      <w:szCs w:val="17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  <w:sz w:val="17"/>
                      <w:szCs w:val="17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1"/>
                      <w:w w:val="110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  <w:sz w:val="17"/>
                      <w:szCs w:val="17"/>
                    </w:rPr>
                    <w:t>the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17"/>
                      <w:szCs w:val="17"/>
                    </w:rPr>
                  </w:r>
                </w:p>
                <w:p>
                  <w:pPr>
                    <w:spacing w:line="270" w:lineRule="auto" w:before="24"/>
                    <w:ind w:left="20" w:right="0" w:firstLine="0"/>
                    <w:jc w:val="left"/>
                    <w:rPr>
                      <w:rFonts w:ascii="Arial" w:hAnsi="Arial" w:cs="Arial" w:eastAsia="Arial"/>
                      <w:sz w:val="17"/>
                      <w:szCs w:val="17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17"/>
                      <w:szCs w:val="17"/>
                    </w:rPr>
                    <w:t>HEI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submitte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17"/>
                      <w:szCs w:val="17"/>
                    </w:rPr>
                    <w:t>cas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stud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shoul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stat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onl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organisatio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17"/>
                      <w:szCs w:val="17"/>
                    </w:rPr>
                    <w:t>(and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appropriate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position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)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the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9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individual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5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concerned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an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whic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17"/>
                      <w:szCs w:val="17"/>
                    </w:rPr>
                    <w:t>claim(s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)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the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17"/>
                      <w:szCs w:val="17"/>
                    </w:rPr>
                    <w:t>ca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corroborate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Thei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persona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detail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17"/>
                      <w:szCs w:val="17"/>
                    </w:rPr>
                    <w:t>(name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5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position,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7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contac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2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details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)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mus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2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b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entere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separatel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2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2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17"/>
                      <w:szCs w:val="17"/>
                    </w:rPr>
                    <w:t>RE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submissi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syste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m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2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an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no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2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17"/>
                      <w:szCs w:val="17"/>
                    </w:rPr>
                    <w:t>REF3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Detail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2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0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maximu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m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fiv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individual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ma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b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entere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fo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17"/>
                      <w:szCs w:val="17"/>
                    </w:rPr>
                    <w:t>eac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17"/>
                      <w:szCs w:val="17"/>
                    </w:rPr>
                    <w:t>cas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study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;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thes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dat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wil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no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b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publishe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17"/>
                      <w:szCs w:val="17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par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of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3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2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submission.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39398pt;margin-top:714.311401pt;width:424.10152pt;height:21.5pt;mso-position-horizontal-relative:page;mso-position-vertical-relative:page;z-index:-282" type="#_x0000_t202" filled="f" stroked="f">
            <v:textbox inset="0,0,0,0">
              <w:txbxContent>
                <w:p>
                  <w:pPr>
                    <w:spacing w:line="189" w:lineRule="exact"/>
                    <w:ind w:left="20" w:right="0" w:firstLine="0"/>
                    <w:jc w:val="left"/>
                    <w:rPr>
                      <w:rFonts w:ascii="Arial" w:hAnsi="Arial" w:cs="Arial" w:eastAsia="Arial"/>
                      <w:sz w:val="17"/>
                      <w:szCs w:val="17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  <w:sz w:val="17"/>
                      <w:szCs w:val="17"/>
                    </w:rPr>
                    <w:t>*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  <w:sz w:val="17"/>
                      <w:szCs w:val="17"/>
                    </w:rPr>
                    <w:t>*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10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Wher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impac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occurre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specificall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withi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on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countr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tha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17"/>
                      <w:szCs w:val="17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par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17"/>
                      <w:szCs w:val="17"/>
                    </w:rPr>
                    <w:t>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K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(fo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example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17"/>
                      <w:szCs w:val="17"/>
                    </w:rPr>
                    <w:t>Wales)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17"/>
                      <w:szCs w:val="17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17"/>
                      <w:szCs w:val="17"/>
                    </w:rPr>
                    <w:t>this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17"/>
                      <w:szCs w:val="17"/>
                    </w:rPr>
                  </w:r>
                </w:p>
                <w:p>
                  <w:pPr>
                    <w:spacing w:before="24"/>
                    <w:ind w:left="20" w:right="0" w:firstLine="0"/>
                    <w:jc w:val="left"/>
                    <w:rPr>
                      <w:rFonts w:ascii="Arial" w:hAnsi="Arial" w:cs="Arial" w:eastAsia="Arial"/>
                      <w:sz w:val="17"/>
                      <w:szCs w:val="17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  <w:sz w:val="17"/>
                      <w:szCs w:val="17"/>
                    </w:rPr>
                    <w:t>countr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  <w:sz w:val="17"/>
                      <w:szCs w:val="17"/>
                    </w:rPr>
                    <w:t>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4"/>
                      <w:w w:val="110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  <w:sz w:val="17"/>
                      <w:szCs w:val="17"/>
                    </w:rPr>
                    <w:t>rathe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  <w:sz w:val="17"/>
                      <w:szCs w:val="17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3"/>
                      <w:w w:val="110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  <w:sz w:val="17"/>
                      <w:szCs w:val="17"/>
                    </w:rPr>
                    <w:t>tha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  <w:sz w:val="17"/>
                      <w:szCs w:val="17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3"/>
                      <w:w w:val="110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  <w:sz w:val="17"/>
                      <w:szCs w:val="17"/>
                    </w:rPr>
                    <w:t>‘UK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  <w:sz w:val="17"/>
                      <w:szCs w:val="17"/>
                    </w:rPr>
                    <w:t>’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3"/>
                      <w:w w:val="110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  <w:sz w:val="17"/>
                      <w:szCs w:val="17"/>
                    </w:rPr>
                    <w:t>shoul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  <w:sz w:val="17"/>
                      <w:szCs w:val="17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3"/>
                      <w:w w:val="110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  <w:sz w:val="17"/>
                      <w:szCs w:val="17"/>
                    </w:rPr>
                    <w:t>b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  <w:sz w:val="17"/>
                      <w:szCs w:val="17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4"/>
                      <w:w w:val="110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  <w:sz w:val="17"/>
                      <w:szCs w:val="17"/>
                    </w:rPr>
                    <w:t>specifie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  <w:sz w:val="17"/>
                      <w:szCs w:val="17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3"/>
                      <w:w w:val="110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  <w:sz w:val="17"/>
                      <w:szCs w:val="17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  <w:sz w:val="17"/>
                      <w:szCs w:val="17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3"/>
                      <w:w w:val="110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  <w:sz w:val="17"/>
                      <w:szCs w:val="17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  <w:sz w:val="17"/>
                      <w:szCs w:val="17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3"/>
                      <w:w w:val="110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  <w:sz w:val="17"/>
                      <w:szCs w:val="17"/>
                    </w:rPr>
                    <w:t>country/coun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  <w:sz w:val="17"/>
                      <w:szCs w:val="17"/>
                    </w:rPr>
                    <w:t>trie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  <w:sz w:val="17"/>
                      <w:szCs w:val="17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3"/>
                      <w:w w:val="110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  <w:sz w:val="17"/>
                      <w:szCs w:val="17"/>
                    </w:rPr>
                    <w:t>field.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401501pt;margin-top:803.409363pt;width:53.482427pt;height:10.0pt;mso-position-horizontal-relative:page;mso-position-vertical-relative:page;z-index:-281" type="#_x0000_t202" filled="f" stroked="f">
            <v:textbox inset="0,0,0,0">
              <w:txbxContent>
                <w:p>
                  <w:pPr>
                    <w:spacing w:line="179" w:lineRule="exact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95"/>
                      <w:sz w:val="16"/>
                      <w:szCs w:val="16"/>
                    </w:rPr>
                    <w:t>98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95"/>
                      <w:sz w:val="16"/>
                      <w:szCs w:val="16"/>
                    </w:rPr>
                    <w:t>  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3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95"/>
                      <w:sz w:val="16"/>
                      <w:szCs w:val="16"/>
                    </w:rPr>
                    <w:t>REF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95"/>
                      <w:sz w:val="16"/>
                      <w:szCs w:val="16"/>
                    </w:rPr>
                    <w:t>2021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289406pt;margin-top:473.588806pt;width:425.196765pt;height:78.2244pt;mso-position-horizontal-relative:page;mso-position-vertical-relative:page;z-index:-280" type="#_x0000_t202" filled="f" stroked="f">
            <v:textbox inset="0,0,0,0">
              <w:txbxContent>
                <w:p>
                  <w:pPr>
                    <w:spacing w:before="75"/>
                    <w:ind w:left="80" w:right="5510" w:firstLine="0"/>
                    <w:jc w:val="both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3"/>
                      <w:w w:val="110"/>
                      <w:sz w:val="22"/>
                      <w:szCs w:val="22"/>
                    </w:rPr>
                    <w:t>Additiona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10"/>
                      <w:sz w:val="22"/>
                      <w:szCs w:val="22"/>
                    </w:rPr>
                    <w:t>l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43"/>
                      <w:w w:val="110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3"/>
                      <w:w w:val="110"/>
                      <w:sz w:val="22"/>
                      <w:szCs w:val="22"/>
                    </w:rPr>
                    <w:t>contextua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10"/>
                      <w:sz w:val="22"/>
                      <w:szCs w:val="22"/>
                    </w:rPr>
                    <w:t>l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42"/>
                      <w:w w:val="110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"/>
                      <w:w w:val="110"/>
                      <w:sz w:val="22"/>
                      <w:szCs w:val="22"/>
                    </w:rPr>
                    <w:t>data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spacing w:line="120" w:lineRule="exact" w:before="4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spacing w:line="250" w:lineRule="auto"/>
                    <w:ind w:left="80" w:right="93" w:firstLine="0"/>
                    <w:jc w:val="both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  <w:sz w:val="22"/>
                      <w:szCs w:val="22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2"/>
                      <w:szCs w:val="22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22"/>
                      <w:szCs w:val="22"/>
                    </w:rPr>
                    <w:t>field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2"/>
                      <w:szCs w:val="22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22"/>
                      <w:szCs w:val="22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2"/>
                      <w:szCs w:val="22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22"/>
                      <w:szCs w:val="22"/>
                    </w:rPr>
                    <w:t>thi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2"/>
                      <w:szCs w:val="22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22"/>
                      <w:szCs w:val="22"/>
                    </w:rPr>
                    <w:t>sectio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2"/>
                      <w:szCs w:val="22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22"/>
                      <w:szCs w:val="22"/>
                    </w:rPr>
                    <w:t>ar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2"/>
                      <w:szCs w:val="22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22"/>
                      <w:szCs w:val="22"/>
                    </w:rPr>
                    <w:t>mandatory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2"/>
                      <w:szCs w:val="22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22"/>
                      <w:szCs w:val="22"/>
                    </w:rPr>
                    <w:t>wher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2"/>
                      <w:szCs w:val="22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22"/>
                      <w:szCs w:val="22"/>
                    </w:rPr>
                    <w:t>applicable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2"/>
                      <w:szCs w:val="22"/>
                    </w:rPr>
                    <w:t>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  <w:sz w:val="22"/>
                      <w:szCs w:val="22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2"/>
                      <w:szCs w:val="22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22"/>
                      <w:szCs w:val="22"/>
                    </w:rPr>
                    <w:t>informatio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2"/>
                      <w:szCs w:val="22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22"/>
                      <w:szCs w:val="22"/>
                    </w:rPr>
                    <w:t>wil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2"/>
                      <w:szCs w:val="22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22"/>
                      <w:szCs w:val="22"/>
                    </w:rPr>
                    <w:t>be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22"/>
                      <w:szCs w:val="22"/>
                    </w:rPr>
                    <w:t>use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2"/>
                      <w:szCs w:val="22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22"/>
                      <w:szCs w:val="22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2"/>
                      <w:szCs w:val="22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  <w:sz w:val="22"/>
                      <w:szCs w:val="22"/>
                    </w:rPr>
                    <w:t>post-assessmen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2"/>
                      <w:szCs w:val="22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22"/>
                      <w:szCs w:val="22"/>
                    </w:rPr>
                    <w:t>evaluation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2"/>
                      <w:szCs w:val="22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22"/>
                      <w:szCs w:val="22"/>
                    </w:rPr>
                    <w:t>an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2"/>
                      <w:szCs w:val="22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22"/>
                      <w:szCs w:val="22"/>
                    </w:rPr>
                    <w:t>wil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2"/>
                      <w:szCs w:val="22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"/>
                      <w:w w:val="105"/>
                      <w:sz w:val="22"/>
                      <w:szCs w:val="22"/>
                    </w:rPr>
                    <w:t>no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5"/>
                      <w:sz w:val="22"/>
                      <w:szCs w:val="22"/>
                    </w:rPr>
                    <w:t>t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4"/>
                      <w:w w:val="105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22"/>
                      <w:szCs w:val="22"/>
                    </w:rPr>
                    <w:t>b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2"/>
                      <w:szCs w:val="22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22"/>
                      <w:szCs w:val="22"/>
                    </w:rPr>
                    <w:t>routinel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2"/>
                      <w:szCs w:val="22"/>
                    </w:rPr>
                    <w:t>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22"/>
                      <w:szCs w:val="22"/>
                    </w:rPr>
                    <w:t>provide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2"/>
                      <w:szCs w:val="22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22"/>
                      <w:szCs w:val="22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2"/>
                      <w:szCs w:val="22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4"/>
                      <w:w w:val="105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  <w:sz w:val="22"/>
                      <w:szCs w:val="22"/>
                    </w:rPr>
                    <w:t>panels.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3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  <w:sz w:val="22"/>
                      <w:szCs w:val="22"/>
                    </w:rPr>
                    <w:t>Thi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2"/>
                      <w:szCs w:val="22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22"/>
                      <w:szCs w:val="22"/>
                    </w:rPr>
                    <w:t>informatio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2"/>
                      <w:szCs w:val="22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1"/>
                      <w:w w:val="105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22"/>
                      <w:szCs w:val="22"/>
                    </w:rPr>
                    <w:t>shoul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2"/>
                      <w:szCs w:val="22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3"/>
                      <w:w w:val="105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22"/>
                      <w:szCs w:val="22"/>
                    </w:rPr>
                    <w:t>b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2"/>
                      <w:szCs w:val="22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1"/>
                      <w:w w:val="105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22"/>
                      <w:szCs w:val="22"/>
                    </w:rPr>
                    <w:t>provide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2"/>
                      <w:szCs w:val="22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22"/>
                      <w:szCs w:val="22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2"/>
                      <w:szCs w:val="22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1"/>
                      <w:w w:val="105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2"/>
                      <w:szCs w:val="22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1"/>
                      <w:w w:val="105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22"/>
                      <w:szCs w:val="22"/>
                    </w:rPr>
                    <w:t>separat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2"/>
                      <w:szCs w:val="22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1"/>
                      <w:w w:val="105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22"/>
                      <w:szCs w:val="22"/>
                    </w:rPr>
                    <w:t>we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2"/>
                      <w:szCs w:val="22"/>
                    </w:rPr>
                    <w:t>b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1"/>
                      <w:w w:val="105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22"/>
                      <w:szCs w:val="22"/>
                    </w:rPr>
                    <w:t>for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2"/>
                      <w:szCs w:val="22"/>
                    </w:rPr>
                    <w:t>m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1"/>
                      <w:w w:val="105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22"/>
                      <w:szCs w:val="22"/>
                    </w:rPr>
                    <w:t>an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2"/>
                      <w:szCs w:val="22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1"/>
                      <w:w w:val="105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  <w:sz w:val="22"/>
                      <w:szCs w:val="22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2"/>
                      <w:szCs w:val="22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1"/>
                      <w:w w:val="105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22"/>
                      <w:szCs w:val="22"/>
                    </w:rPr>
                    <w:t>no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2"/>
                      <w:szCs w:val="22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1"/>
                      <w:w w:val="105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22"/>
                      <w:szCs w:val="22"/>
                    </w:rPr>
                    <w:t>include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2"/>
                      <w:szCs w:val="22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2"/>
                      <w:w w:val="105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22"/>
                      <w:szCs w:val="22"/>
                    </w:rPr>
                    <w:t>in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1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22"/>
                      <w:szCs w:val="22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2"/>
                      <w:szCs w:val="22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6"/>
                      <w:w w:val="105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"/>
                      <w:w w:val="105"/>
                      <w:sz w:val="22"/>
                      <w:szCs w:val="22"/>
                    </w:rPr>
                    <w:t>five-pag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2"/>
                      <w:szCs w:val="22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7"/>
                      <w:w w:val="105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  <w:sz w:val="22"/>
                      <w:szCs w:val="22"/>
                    </w:rPr>
                    <w:t>limit.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289406pt;margin-top:551.813232pt;width:425.196765pt;height:18.9899pt;mso-position-horizontal-relative:page;mso-position-vertical-relative:page;z-index:-279" type="#_x0000_t202" filled="f" stroked="f">
            <v:textbox inset="0,0,0,0">
              <w:txbxContent>
                <w:p>
                  <w:pPr>
                    <w:spacing w:before="79"/>
                    <w:ind w:left="8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Name(s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)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4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f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4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funder(s):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289406pt;margin-top:570.803101pt;width:425.196765pt;height:18.990pt;mso-position-horizontal-relative:page;mso-position-vertical-relative:page;z-index:-278" type="#_x0000_t202" filled="f" stroked="f">
            <v:textbox inset="0,0,0,0">
              <w:txbxContent>
                <w:p>
                  <w:pPr>
                    <w:spacing w:before="79"/>
                    <w:ind w:left="8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Globa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l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14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Researc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h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14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Identifie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r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1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f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14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funder(s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)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14"/>
                      <w:w w:val="100"/>
                      <w:sz w:val="20"/>
                      <w:szCs w:val="20"/>
                    </w:rPr>
                    <w:t> </w:t>
                  </w:r>
                  <w:hyperlink r:id="rId6">
                    <w:r>
                      <w:rPr>
                        <w:rFonts w:ascii="Arial" w:hAnsi="Arial" w:cs="Arial" w:eastAsia="Arial"/>
                        <w:b/>
                        <w:bCs/>
                        <w:color w:val="4D738A"/>
                        <w:spacing w:val="-1"/>
                        <w:w w:val="100"/>
                        <w:sz w:val="20"/>
                        <w:szCs w:val="20"/>
                      </w:rPr>
                      <w:t>(https://www.grid.ac/</w:t>
                    </w:r>
                    <w:r>
                      <w:rPr>
                        <w:rFonts w:ascii="Arial" w:hAnsi="Arial" w:cs="Arial" w:eastAsia="Arial"/>
                        <w:b/>
                        <w:bCs/>
                        <w:color w:val="4D738A"/>
                        <w:spacing w:val="-2"/>
                        <w:w w:val="100"/>
                        <w:sz w:val="20"/>
                        <w:szCs w:val="20"/>
                      </w:rPr>
                      <w:t>)</w:t>
                    </w:r>
                  </w:hyperlink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: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289406pt;margin-top:589.793091pt;width:425.196765pt;height:18.990pt;mso-position-horizontal-relative:page;mso-position-vertical-relative:page;z-index:-277" type="#_x0000_t202" filled="f" stroked="f">
            <v:textbox inset="0,0,0,0">
              <w:txbxContent>
                <w:p>
                  <w:pPr>
                    <w:spacing w:before="79"/>
                    <w:ind w:left="8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Name(s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)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f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fundin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g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programme(s):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289406pt;margin-top:608.783142pt;width:425.196765pt;height:18.9899pt;mso-position-horizontal-relative:page;mso-position-vertical-relative:page;z-index:-276" type="#_x0000_t202" filled="f" stroked="f">
            <v:textbox inset="0,0,0,0">
              <w:txbxContent>
                <w:p>
                  <w:pPr>
                    <w:spacing w:before="79"/>
                    <w:ind w:left="8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Gran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1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number(s):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289406pt;margin-top:627.77301pt;width:425.196765pt;height:18.990pt;mso-position-horizontal-relative:page;mso-position-vertical-relative:page;z-index:-275" type="#_x0000_t202" filled="f" stroked="f">
            <v:textbox inset="0,0,0,0">
              <w:txbxContent>
                <w:p>
                  <w:pPr>
                    <w:spacing w:before="79"/>
                    <w:ind w:left="8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Amoun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7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f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7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gran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6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(i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n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7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"/>
                      <w:w w:val="100"/>
                      <w:sz w:val="20"/>
                      <w:szCs w:val="20"/>
                    </w:rPr>
                    <w:t>GBP):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289406pt;margin-top:646.763pt;width:425.196765pt;height:18.9899pt;mso-position-horizontal-relative:page;mso-position-vertical-relative:page;z-index:-274" type="#_x0000_t202" filled="f" stroked="f">
            <v:textbox inset="0,0,0,0">
              <w:txbxContent>
                <w:p>
                  <w:pPr>
                    <w:spacing w:before="79"/>
                    <w:ind w:left="8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"/>
                      <w:w w:val="100"/>
                      <w:sz w:val="20"/>
                      <w:szCs w:val="20"/>
                    </w:rPr>
                    <w:t>ORCI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D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2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fo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r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eac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h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name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d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2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researcher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,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wher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0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0"/>
                      <w:sz w:val="20"/>
                      <w:szCs w:val="20"/>
                    </w:rPr>
                    <w:t>held: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289406pt;margin-top:665.75293pt;width:425.196765pt;height:18.9899pt;mso-position-horizontal-relative:page;mso-position-vertical-relative:page;z-index:-273" type="#_x0000_t202" filled="f" stroked="f">
            <v:textbox inset="0,0,0,0">
              <w:txbxContent>
                <w:p>
                  <w:pPr>
                    <w:spacing w:before="79"/>
                    <w:ind w:left="8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"/>
                      <w:w w:val="105"/>
                      <w:sz w:val="20"/>
                      <w:szCs w:val="20"/>
                    </w:rPr>
                    <w:t>Name(s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5"/>
                      <w:sz w:val="20"/>
                      <w:szCs w:val="20"/>
                    </w:rPr>
                    <w:t>)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9"/>
                      <w:w w:val="105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5"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5"/>
                      <w:sz w:val="20"/>
                      <w:szCs w:val="20"/>
                    </w:rPr>
                    <w:t>f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8"/>
                      <w:w w:val="105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5"/>
                      <w:sz w:val="20"/>
                      <w:szCs w:val="20"/>
                    </w:rPr>
                    <w:t>forma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5"/>
                      <w:sz w:val="20"/>
                      <w:szCs w:val="20"/>
                    </w:rPr>
                    <w:t>l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8"/>
                      <w:w w:val="105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"/>
                      <w:w w:val="105"/>
                      <w:sz w:val="20"/>
                      <w:szCs w:val="20"/>
                    </w:rPr>
                    <w:t>partner(s):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289406pt;margin-top:684.742798pt;width:425.196765pt;height:18.990pt;mso-position-horizontal-relative:page;mso-position-vertical-relative:page;z-index:-272" type="#_x0000_t202" filled="f" stroked="f">
            <v:textbox inset="0,0,0,0">
              <w:txbxContent>
                <w:p>
                  <w:pPr>
                    <w:spacing w:before="79"/>
                    <w:ind w:left="8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"/>
                      <w:w w:val="105"/>
                      <w:sz w:val="20"/>
                      <w:szCs w:val="20"/>
                    </w:rPr>
                    <w:t>Country/countrie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5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1"/>
                      <w:w w:val="105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5"/>
                      <w:sz w:val="20"/>
                      <w:szCs w:val="20"/>
                    </w:rPr>
                    <w:t>wher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5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0"/>
                      <w:w w:val="105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5"/>
                      <w:sz w:val="20"/>
                      <w:szCs w:val="20"/>
                    </w:rPr>
                    <w:t>th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5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0"/>
                      <w:w w:val="105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5"/>
                      <w:sz w:val="20"/>
                      <w:szCs w:val="20"/>
                    </w:rPr>
                    <w:t>impac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5"/>
                      <w:sz w:val="20"/>
                      <w:szCs w:val="20"/>
                    </w:rPr>
                    <w:t>t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0"/>
                      <w:w w:val="105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5"/>
                      <w:sz w:val="20"/>
                      <w:szCs w:val="20"/>
                    </w:rPr>
                    <w:t>occurred**: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289398pt;margin-top:85.289619pt;width:425.1968pt;height:285.799208pt;mso-position-horizontal-relative:page;mso-position-vertical-relative:page;z-index:-271" type="#_x0000_t202" filled="f" stroked="f">
            <v:textbox inset="0,0,0,0">
              <w:txbxContent>
                <w:p>
                  <w:pPr>
                    <w:numPr>
                      <w:ilvl w:val="0"/>
                      <w:numId w:val="1"/>
                    </w:numPr>
                    <w:tabs>
                      <w:tab w:pos="298" w:val="left" w:leader="none"/>
                    </w:tabs>
                    <w:spacing w:before="45"/>
                    <w:ind w:left="298" w:right="0" w:hanging="219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2"/>
                      <w:w w:val="105"/>
                      <w:sz w:val="20"/>
                      <w:szCs w:val="20"/>
                    </w:rPr>
                    <w:t>Source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5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5"/>
                      <w:w w:val="105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5"/>
                      <w:sz w:val="20"/>
                      <w:szCs w:val="20"/>
                    </w:rPr>
                    <w:t>t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5"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5"/>
                      <w:w w:val="105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5"/>
                      <w:sz w:val="20"/>
                      <w:szCs w:val="20"/>
                    </w:rPr>
                    <w:t>corroborat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5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5"/>
                      <w:w w:val="105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5"/>
                      <w:sz w:val="20"/>
                      <w:szCs w:val="20"/>
                    </w:rPr>
                    <w:t>th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5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5"/>
                      <w:w w:val="105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"/>
                      <w:w w:val="105"/>
                      <w:sz w:val="20"/>
                      <w:szCs w:val="20"/>
                    </w:rPr>
                    <w:t>impac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0"/>
                      <w:w w:val="105"/>
                      <w:sz w:val="20"/>
                      <w:szCs w:val="20"/>
                    </w:rPr>
                    <w:t>t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1D1D1B"/>
                      <w:spacing w:val="-15"/>
                      <w:w w:val="105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20"/>
                      <w:szCs w:val="20"/>
                    </w:rPr>
                    <w:t>(indicativ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4"/>
                      <w:w w:val="105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20"/>
                      <w:szCs w:val="20"/>
                    </w:rPr>
                    <w:t>maximu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0"/>
                      <w:szCs w:val="20"/>
                    </w:rPr>
                    <w:t>m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5"/>
                      <w:w w:val="105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0"/>
                      <w:szCs w:val="20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5"/>
                      <w:w w:val="105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20"/>
                      <w:szCs w:val="20"/>
                    </w:rPr>
                    <w:t>te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  <w:sz w:val="20"/>
                      <w:szCs w:val="20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5"/>
                      <w:w w:val="105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  <w:sz w:val="20"/>
                      <w:szCs w:val="20"/>
                    </w:rPr>
                    <w:t>references)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pStyle w:val="BodyText"/>
                    <w:spacing w:line="292" w:lineRule="auto"/>
                    <w:ind w:left="80" w:right="8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Thi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8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sectio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8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shoul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7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lis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8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source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7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externa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8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7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8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submittin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7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HE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8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tha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7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could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8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8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requeste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7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by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panels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,</w:t>
                  </w:r>
                  <w:r>
                    <w:rPr>
                      <w:b w:val="0"/>
                      <w:bCs w:val="0"/>
                      <w:color w:val="1D1D1B"/>
                      <w:spacing w:val="-37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provid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37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corroboratio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n</w:t>
                  </w:r>
                  <w:r>
                    <w:rPr>
                      <w:b w:val="0"/>
                      <w:bCs w:val="0"/>
                      <w:color w:val="1D1D1B"/>
                      <w:spacing w:val="-37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f</w:t>
                  </w:r>
                  <w:r>
                    <w:rPr>
                      <w:b w:val="0"/>
                      <w:bCs w:val="0"/>
                      <w:color w:val="1D1D1B"/>
                      <w:spacing w:val="-36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specifi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c</w:t>
                  </w:r>
                  <w:r>
                    <w:rPr>
                      <w:b w:val="0"/>
                      <w:bCs w:val="0"/>
                      <w:color w:val="1D1D1B"/>
                      <w:spacing w:val="-37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claim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-37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mad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37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i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n</w:t>
                  </w:r>
                  <w:r>
                    <w:rPr>
                      <w:b w:val="0"/>
                      <w:bCs w:val="0"/>
                      <w:color w:val="1D1D1B"/>
                      <w:spacing w:val="-37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th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36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cas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37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study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.</w:t>
                  </w:r>
                  <w:r>
                    <w:rPr>
                      <w:b w:val="0"/>
                      <w:bCs w:val="0"/>
                      <w:color w:val="1D1D1B"/>
                      <w:spacing w:val="-37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Source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-37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provided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thi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sectio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shoul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no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b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substitut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5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fo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providin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clea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evidenc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impac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4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Section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B4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;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2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informatio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thi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sectio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wil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b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use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fo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audi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purpose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only.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line="280" w:lineRule="exact" w:before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BodyText"/>
                    <w:spacing w:line="292" w:lineRule="auto"/>
                    <w:ind w:left="80" w:right="164"/>
                    <w:jc w:val="left"/>
                  </w:pP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Thi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sectio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n</w:t>
                  </w:r>
                  <w:r>
                    <w:rPr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shoul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d</w:t>
                  </w:r>
                  <w:r>
                    <w:rPr>
                      <w:b w:val="0"/>
                      <w:bCs w:val="0"/>
                      <w:color w:val="1D1D1B"/>
                      <w:spacing w:val="-30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lis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sufficien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source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-30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tha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coul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d</w:t>
                  </w:r>
                  <w:r>
                    <w:rPr>
                      <w:b w:val="0"/>
                      <w:bCs w:val="0"/>
                      <w:color w:val="1D1D1B"/>
                      <w:spacing w:val="-30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corroborat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ke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y</w:t>
                  </w:r>
                  <w:r>
                    <w:rPr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claim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-30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mad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about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impac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2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unit’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research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Thes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coul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include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appropriat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10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cas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10"/>
                    </w:rPr>
                    <w:t>study,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th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followin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g</w:t>
                  </w:r>
                  <w:r>
                    <w:rPr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externa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l</w:t>
                  </w:r>
                  <w:r>
                    <w:rPr>
                      <w:b w:val="0"/>
                      <w:bCs w:val="0"/>
                      <w:color w:val="1D1D1B"/>
                      <w:spacing w:val="-30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source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f</w:t>
                  </w:r>
                  <w:r>
                    <w:rPr>
                      <w:b w:val="0"/>
                      <w:bCs w:val="0"/>
                      <w:color w:val="1D1D1B"/>
                      <w:spacing w:val="-30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corroboratio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n</w:t>
                  </w:r>
                  <w:r>
                    <w:rPr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(statin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g</w:t>
                  </w:r>
                  <w:r>
                    <w:rPr>
                      <w:b w:val="0"/>
                      <w:bCs w:val="0"/>
                      <w:color w:val="1D1D1B"/>
                      <w:spacing w:val="-30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whic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h</w:t>
                  </w:r>
                  <w:r>
                    <w:rPr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clai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m</w:t>
                  </w:r>
                  <w:r>
                    <w:rPr>
                      <w:b w:val="0"/>
                      <w:bCs w:val="0"/>
                      <w:color w:val="1D1D1B"/>
                      <w:spacing w:val="-30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eac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h</w:t>
                  </w:r>
                  <w:r>
                    <w:rPr>
                      <w:b w:val="0"/>
                      <w:bCs w:val="0"/>
                      <w:color w:val="1D1D1B"/>
                      <w:spacing w:val="-31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sourc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30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provides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6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10"/>
                    </w:rPr>
                    <w:t>corroboratio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10"/>
                    </w:rPr>
                    <w:t>n</w:t>
                  </w:r>
                  <w:r>
                    <w:rPr>
                      <w:b w:val="0"/>
                      <w:bCs w:val="0"/>
                      <w:color w:val="1D1D1B"/>
                      <w:spacing w:val="-18"/>
                      <w:w w:val="110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10"/>
                    </w:rPr>
                    <w:t>for):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line="280" w:lineRule="exact" w:before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pos="703" w:val="left" w:leader="none"/>
                    </w:tabs>
                    <w:spacing w:line="292" w:lineRule="auto"/>
                    <w:ind w:left="703" w:right="1139" w:hanging="2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2"/>
                      <w:w w:val="105"/>
                    </w:rPr>
                    <w:t>Reports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1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reviews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2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we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b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2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link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2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2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othe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2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documente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2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source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2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1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information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16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16"/>
                      <w:w w:val="105"/>
                    </w:rPr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6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11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publi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12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domain.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pos="703" w:val="left" w:leader="none"/>
                    </w:tabs>
                    <w:spacing w:line="292" w:lineRule="auto" w:before="1"/>
                    <w:ind w:left="703" w:right="837" w:hanging="284"/>
                    <w:jc w:val="left"/>
                  </w:pP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Confidentia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l</w:t>
                  </w:r>
                  <w:r>
                    <w:rPr>
                      <w:b w:val="0"/>
                      <w:bCs w:val="0"/>
                      <w:color w:val="1D1D1B"/>
                      <w:spacing w:val="5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report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5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r</w:t>
                  </w:r>
                  <w:r>
                    <w:rPr>
                      <w:b w:val="0"/>
                      <w:bCs w:val="0"/>
                      <w:color w:val="1D1D1B"/>
                      <w:spacing w:val="5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document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5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(i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f</w:t>
                  </w:r>
                  <w:r>
                    <w:rPr>
                      <w:b w:val="0"/>
                      <w:bCs w:val="0"/>
                      <w:color w:val="1D1D1B"/>
                      <w:spacing w:val="5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listed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,</w:t>
                  </w:r>
                  <w:r>
                    <w:rPr>
                      <w:b w:val="0"/>
                      <w:bCs w:val="0"/>
                      <w:color w:val="1D1D1B"/>
                      <w:spacing w:val="5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thes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5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mus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5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b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5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subm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itte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b w:val="0"/>
                      <w:bCs w:val="0"/>
                      <w:color w:val="1D1D1B"/>
                      <w:spacing w:val="5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5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the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9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RE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F</w:t>
                  </w:r>
                  <w:r>
                    <w:rPr>
                      <w:b w:val="0"/>
                      <w:bCs w:val="0"/>
                      <w:color w:val="1D1D1B"/>
                      <w:spacing w:val="-38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tea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m</w:t>
                  </w:r>
                  <w:r>
                    <w:rPr>
                      <w:b w:val="0"/>
                      <w:bCs w:val="0"/>
                      <w:color w:val="1D1D1B"/>
                      <w:spacing w:val="-38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b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y</w:t>
                  </w:r>
                  <w:r>
                    <w:rPr>
                      <w:b w:val="0"/>
                      <w:bCs w:val="0"/>
                      <w:color w:val="1D1D1B"/>
                      <w:spacing w:val="-38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2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9</w:t>
                  </w:r>
                  <w:r>
                    <w:rPr>
                      <w:b w:val="0"/>
                      <w:bCs w:val="0"/>
                      <w:color w:val="1D1D1B"/>
                      <w:spacing w:val="-38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Januar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y</w:t>
                  </w:r>
                  <w:r>
                    <w:rPr>
                      <w:b w:val="0"/>
                      <w:bCs w:val="0"/>
                      <w:color w:val="1D1D1B"/>
                      <w:spacing w:val="-37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2021).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pos="703" w:val="left" w:leader="none"/>
                    </w:tabs>
                    <w:spacing w:line="292" w:lineRule="auto" w:before="1"/>
                    <w:ind w:left="703" w:right="1310" w:hanging="2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Individua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l</w:t>
                  </w:r>
                  <w:r>
                    <w:rPr>
                      <w:b w:val="0"/>
                      <w:bCs w:val="0"/>
                      <w:color w:val="1D1D1B"/>
                      <w:spacing w:val="-9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users/beneficiarie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-9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wh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-9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coul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b w:val="0"/>
                      <w:bCs w:val="0"/>
                      <w:color w:val="1D1D1B"/>
                      <w:spacing w:val="-9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b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9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contacte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b w:val="0"/>
                      <w:bCs w:val="0"/>
                      <w:color w:val="1D1D1B"/>
                      <w:spacing w:val="-9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b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y</w:t>
                  </w:r>
                  <w:r>
                    <w:rPr>
                      <w:b w:val="0"/>
                      <w:bCs w:val="0"/>
                      <w:color w:val="1D1D1B"/>
                      <w:spacing w:val="-9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th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8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RE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F</w:t>
                  </w:r>
                  <w:r>
                    <w:rPr>
                      <w:b w:val="0"/>
                      <w:bCs w:val="0"/>
                      <w:color w:val="1D1D1B"/>
                      <w:spacing w:val="-9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team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6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corroborat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46"/>
                      <w:w w:val="105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1D1D1B"/>
                      <w:spacing w:val="-1"/>
                      <w:w w:val="105"/>
                    </w:rPr>
                    <w:t>claims*.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pos="703" w:val="left" w:leader="none"/>
                    </w:tabs>
                    <w:spacing w:before="1"/>
                    <w:ind w:left="703" w:right="0" w:hanging="284"/>
                    <w:jc w:val="left"/>
                  </w:pP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Factua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l</w:t>
                  </w:r>
                  <w:r>
                    <w:rPr>
                      <w:b w:val="0"/>
                      <w:bCs w:val="0"/>
                      <w:color w:val="1D1D1B"/>
                      <w:spacing w:val="-9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statement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-9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alread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y</w:t>
                  </w:r>
                  <w:r>
                    <w:rPr>
                      <w:b w:val="0"/>
                      <w:bCs w:val="0"/>
                      <w:color w:val="1D1D1B"/>
                      <w:spacing w:val="-9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provide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b w:val="0"/>
                      <w:bCs w:val="0"/>
                      <w:color w:val="1D1D1B"/>
                      <w:spacing w:val="-9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-9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th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9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HE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I</w:t>
                  </w:r>
                  <w:r>
                    <w:rPr>
                      <w:b w:val="0"/>
                      <w:bCs w:val="0"/>
                      <w:color w:val="1D1D1B"/>
                      <w:spacing w:val="-9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b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y</w:t>
                  </w:r>
                  <w:r>
                    <w:rPr>
                      <w:b w:val="0"/>
                      <w:bCs w:val="0"/>
                      <w:color w:val="1D1D1B"/>
                      <w:spacing w:val="-9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ke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y</w:t>
                  </w:r>
                  <w:r>
                    <w:rPr>
                      <w:b w:val="0"/>
                      <w:bCs w:val="0"/>
                      <w:color w:val="1D1D1B"/>
                      <w:spacing w:val="-9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users/ben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eficiaries,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92" w:lineRule="auto"/>
                    <w:ind w:left="703" w:right="542"/>
                    <w:jc w:val="left"/>
                  </w:pP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tha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corroborat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specifi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c</w:t>
                  </w:r>
                  <w:r>
                    <w:rPr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claim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s</w:t>
                  </w:r>
                  <w:r>
                    <w:rPr>
                      <w:b w:val="0"/>
                      <w:bCs w:val="0"/>
                      <w:color w:val="1D1D1B"/>
                      <w:spacing w:val="-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mad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i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n</w:t>
                  </w:r>
                  <w:r>
                    <w:rPr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th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cas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stud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y</w:t>
                  </w:r>
                  <w:r>
                    <w:rPr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(i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f</w:t>
                  </w:r>
                  <w:r>
                    <w:rPr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list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ed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,</w:t>
                  </w:r>
                  <w:r>
                    <w:rPr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thes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mus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-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be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submitte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d</w:t>
                  </w:r>
                  <w:r>
                    <w:rPr>
                      <w:b w:val="0"/>
                      <w:bCs w:val="0"/>
                      <w:color w:val="1D1D1B"/>
                      <w:spacing w:val="-17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t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o</w:t>
                  </w:r>
                  <w:r>
                    <w:rPr>
                      <w:b w:val="0"/>
                      <w:bCs w:val="0"/>
                      <w:color w:val="1D1D1B"/>
                      <w:spacing w:val="-1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th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e</w:t>
                  </w:r>
                  <w:r>
                    <w:rPr>
                      <w:b w:val="0"/>
                      <w:bCs w:val="0"/>
                      <w:color w:val="1D1D1B"/>
                      <w:spacing w:val="-17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RE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F</w:t>
                  </w:r>
                  <w:r>
                    <w:rPr>
                      <w:b w:val="0"/>
                      <w:bCs w:val="0"/>
                      <w:color w:val="1D1D1B"/>
                      <w:spacing w:val="-1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tea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m</w:t>
                  </w:r>
                  <w:r>
                    <w:rPr>
                      <w:b w:val="0"/>
                      <w:bCs w:val="0"/>
                      <w:color w:val="1D1D1B"/>
                      <w:spacing w:val="-17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b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y</w:t>
                  </w:r>
                  <w:r>
                    <w:rPr>
                      <w:b w:val="0"/>
                      <w:bCs w:val="0"/>
                      <w:color w:val="1D1D1B"/>
                      <w:spacing w:val="-1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2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9</w:t>
                  </w:r>
                  <w:r>
                    <w:rPr>
                      <w:b w:val="0"/>
                      <w:bCs w:val="0"/>
                      <w:color w:val="1D1D1B"/>
                      <w:spacing w:val="-17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2"/>
                      <w:w w:val="105"/>
                    </w:rPr>
                    <w:t>Januar</w:t>
                  </w:r>
                  <w:r>
                    <w:rPr>
                      <w:b w:val="0"/>
                      <w:bCs w:val="0"/>
                      <w:color w:val="1D1D1B"/>
                      <w:spacing w:val="0"/>
                      <w:w w:val="105"/>
                    </w:rPr>
                    <w:t>y</w:t>
                  </w:r>
                  <w:r>
                    <w:rPr>
                      <w:b w:val="0"/>
                      <w:bCs w:val="0"/>
                      <w:color w:val="1D1D1B"/>
                      <w:spacing w:val="-1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1D1D1B"/>
                      <w:spacing w:val="-1"/>
                      <w:w w:val="105"/>
                    </w:rPr>
                    <w:t>2021)*.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</w:p>
    <w:sectPr>
      <w:pgSz w:w="11906" w:h="16840"/>
      <w:pgMar w:top="156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hanging="219"/>
        <w:jc w:val="left"/>
      </w:pPr>
      <w:rPr>
        <w:rFonts w:hint="default" w:ascii="Arial" w:hAnsi="Arial" w:eastAsia="Arial"/>
        <w:b/>
        <w:bCs/>
        <w:color w:val="1D1D1B"/>
        <w:spacing w:val="-1"/>
        <w:w w:val="101"/>
        <w:sz w:val="20"/>
        <w:szCs w:val="20"/>
      </w:rPr>
    </w:lvl>
    <w:lvl w:ilvl="1">
      <w:start w:val="1"/>
      <w:numFmt w:val="bullet"/>
      <w:lvlText w:val="•"/>
      <w:lvlJc w:val="left"/>
      <w:pPr>
        <w:ind w:hanging="284"/>
      </w:pPr>
      <w:rPr>
        <w:rFonts w:hint="default" w:ascii="Arial" w:hAnsi="Arial" w:eastAsia="Arial"/>
        <w:color w:val="1D1D1B"/>
        <w:w w:val="107"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0"/>
      <w:ind w:left="20"/>
    </w:pPr>
    <w:rPr>
      <w:rFonts w:ascii="Arial" w:hAnsi="Arial" w:eastAsia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ref.ac.uk/" TargetMode="External"/><Relationship Id="rId6" Type="http://schemas.openxmlformats.org/officeDocument/2006/relationships/hyperlink" Target="https://www.grid.ac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2019-02-21T11:12:23Z</dcterms:created>
  <dcterms:modified xsi:type="dcterms:W3CDTF">2019-02-21T11:12:23Z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LastSaved">
    <vt:filetime>2019-02-21T00:00:00Z</vt:filetime>
  </property>
</Properties>
</file>